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 xml:space="preserve">АДМИНИСТРАЦИЯ 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>ВОЙНОВСКОГО СЕЛЬСКОГО ПОСЕЛЕНИЯ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>ЕГОРЛЫКСКОГО РАЙОНА РОСТОВСКОЙ ОБЛАСТИ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 xml:space="preserve">ПОСТАНОВЛЕНИЕ   </w:t>
      </w:r>
    </w:p>
    <w:p w:rsidR="00C1510E" w:rsidRPr="00791531" w:rsidRDefault="00C1510E" w:rsidP="00C1510E">
      <w:pPr>
        <w:rPr>
          <w:b/>
          <w:sz w:val="28"/>
          <w:szCs w:val="28"/>
        </w:rPr>
      </w:pP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791531" w:rsidRDefault="00C1510E" w:rsidP="00C1510E">
      <w:pPr>
        <w:suppressAutoHyphens/>
        <w:jc w:val="both"/>
        <w:rPr>
          <w:b/>
          <w:sz w:val="28"/>
          <w:szCs w:val="28"/>
          <w:lang w:eastAsia="ar-SA"/>
        </w:rPr>
      </w:pPr>
      <w:r w:rsidRPr="00791531">
        <w:rPr>
          <w:b/>
          <w:sz w:val="28"/>
          <w:szCs w:val="28"/>
          <w:lang w:eastAsia="ar-SA"/>
        </w:rPr>
        <w:t>«</w:t>
      </w:r>
      <w:r w:rsidR="000D300D">
        <w:rPr>
          <w:b/>
          <w:sz w:val="28"/>
          <w:szCs w:val="28"/>
          <w:lang w:eastAsia="ar-SA"/>
        </w:rPr>
        <w:t>28</w:t>
      </w:r>
      <w:r w:rsidR="00B97CDA">
        <w:rPr>
          <w:b/>
          <w:sz w:val="28"/>
          <w:szCs w:val="28"/>
          <w:lang w:eastAsia="ar-SA"/>
        </w:rPr>
        <w:t xml:space="preserve">» </w:t>
      </w:r>
      <w:r w:rsidR="000D300D">
        <w:rPr>
          <w:b/>
          <w:sz w:val="28"/>
          <w:szCs w:val="28"/>
          <w:lang w:eastAsia="ar-SA"/>
        </w:rPr>
        <w:t>дека</w:t>
      </w:r>
      <w:r w:rsidR="004233EF">
        <w:rPr>
          <w:b/>
          <w:sz w:val="28"/>
          <w:szCs w:val="28"/>
          <w:lang w:eastAsia="ar-SA"/>
        </w:rPr>
        <w:t>бр</w:t>
      </w:r>
      <w:r w:rsidRPr="00791531">
        <w:rPr>
          <w:b/>
          <w:sz w:val="28"/>
          <w:szCs w:val="28"/>
          <w:lang w:eastAsia="ar-SA"/>
        </w:rPr>
        <w:t>я 2024</w:t>
      </w:r>
      <w:r w:rsidR="008859AA" w:rsidRPr="00791531">
        <w:rPr>
          <w:b/>
          <w:sz w:val="28"/>
          <w:szCs w:val="28"/>
          <w:lang w:eastAsia="ar-SA"/>
        </w:rPr>
        <w:t xml:space="preserve"> года</w:t>
      </w:r>
      <w:r w:rsidR="004538E4">
        <w:rPr>
          <w:b/>
          <w:sz w:val="28"/>
          <w:szCs w:val="28"/>
          <w:lang w:eastAsia="ar-SA"/>
        </w:rPr>
        <w:t xml:space="preserve">                   </w:t>
      </w:r>
      <w:r w:rsidRPr="00791531">
        <w:rPr>
          <w:b/>
          <w:sz w:val="28"/>
          <w:szCs w:val="28"/>
          <w:lang w:eastAsia="ar-SA"/>
        </w:rPr>
        <w:t>№</w:t>
      </w:r>
      <w:r w:rsidR="004029A7">
        <w:rPr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r w:rsidR="004029A7">
        <w:rPr>
          <w:b/>
          <w:sz w:val="28"/>
          <w:szCs w:val="28"/>
          <w:lang w:eastAsia="ar-SA"/>
        </w:rPr>
        <w:t>132</w:t>
      </w:r>
      <w:r w:rsidR="00BD5CA1">
        <w:rPr>
          <w:b/>
          <w:sz w:val="28"/>
          <w:szCs w:val="28"/>
          <w:lang w:eastAsia="ar-SA"/>
        </w:rPr>
        <w:t xml:space="preserve"> </w:t>
      </w:r>
      <w:r w:rsidRPr="00791531">
        <w:rPr>
          <w:b/>
          <w:sz w:val="28"/>
          <w:szCs w:val="28"/>
          <w:lang w:eastAsia="ar-SA"/>
        </w:rPr>
        <w:t xml:space="preserve">    </w:t>
      </w:r>
      <w:r w:rsidR="004538E4">
        <w:rPr>
          <w:b/>
          <w:sz w:val="28"/>
          <w:szCs w:val="28"/>
          <w:lang w:eastAsia="ar-SA"/>
        </w:rPr>
        <w:t xml:space="preserve">                               </w:t>
      </w:r>
      <w:r w:rsidR="008859AA" w:rsidRPr="00791531">
        <w:rPr>
          <w:b/>
          <w:sz w:val="28"/>
          <w:szCs w:val="28"/>
          <w:lang w:eastAsia="ar-SA"/>
        </w:rPr>
        <w:t xml:space="preserve"> </w:t>
      </w:r>
      <w:r w:rsidRPr="00791531">
        <w:rPr>
          <w:b/>
          <w:sz w:val="28"/>
          <w:szCs w:val="28"/>
          <w:lang w:eastAsia="ar-SA"/>
        </w:rPr>
        <w:t>х. Войнов</w:t>
      </w: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  <w:r w:rsidRPr="00791531">
        <w:rPr>
          <w:sz w:val="28"/>
          <w:szCs w:val="28"/>
        </w:rPr>
        <w:t xml:space="preserve"> </w:t>
      </w:r>
      <w:r w:rsidRPr="00791531">
        <w:rPr>
          <w:b/>
          <w:sz w:val="28"/>
          <w:szCs w:val="28"/>
          <w:lang w:eastAsia="ar-SA"/>
        </w:rPr>
        <w:t xml:space="preserve">О внесении изменений в постановление от 07.12.2018 №137 «Об утверждении муниципальной программы Войновского сельского поселения </w:t>
      </w:r>
      <w:r w:rsidRPr="006F5EFF">
        <w:rPr>
          <w:b/>
          <w:sz w:val="28"/>
          <w:szCs w:val="28"/>
          <w:lang w:eastAsia="ar-SA"/>
        </w:rPr>
        <w:t>«</w:t>
      </w:r>
      <w:r w:rsidR="006F5EFF" w:rsidRPr="006F5EFF">
        <w:rPr>
          <w:b/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Pr="00791531">
        <w:rPr>
          <w:b/>
          <w:sz w:val="28"/>
          <w:szCs w:val="28"/>
          <w:lang w:eastAsia="ar-SA"/>
        </w:rPr>
        <w:t>»</w:t>
      </w:r>
    </w:p>
    <w:p w:rsidR="00C1510E" w:rsidRPr="00791531" w:rsidRDefault="00C1510E" w:rsidP="00C1510E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1510E" w:rsidRPr="00791531" w:rsidRDefault="00C1510E" w:rsidP="00C1510E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791531">
        <w:rPr>
          <w:sz w:val="28"/>
          <w:szCs w:val="28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6F5EFF" w:rsidRPr="00791531">
        <w:rPr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Pr="00791531">
        <w:rPr>
          <w:sz w:val="28"/>
          <w:szCs w:val="28"/>
        </w:rPr>
        <w:t>»</w:t>
      </w:r>
      <w:r w:rsidR="006F5EFF">
        <w:rPr>
          <w:sz w:val="28"/>
          <w:szCs w:val="28"/>
        </w:rPr>
        <w:t xml:space="preserve"> </w:t>
      </w:r>
      <w:r w:rsidR="006F5EFF" w:rsidRPr="006F5EFF">
        <w:rPr>
          <w:sz w:val="28"/>
          <w:szCs w:val="28"/>
        </w:rPr>
        <w:t xml:space="preserve">в соответствии с решением Собрания депутатов Войновского сельского поселения от </w:t>
      </w:r>
      <w:r w:rsidR="000D300D">
        <w:rPr>
          <w:sz w:val="28"/>
          <w:szCs w:val="28"/>
        </w:rPr>
        <w:t>27</w:t>
      </w:r>
      <w:r w:rsidR="006F5EFF" w:rsidRPr="006F5EFF">
        <w:rPr>
          <w:sz w:val="28"/>
          <w:szCs w:val="28"/>
        </w:rPr>
        <w:t>.</w:t>
      </w:r>
      <w:r w:rsidR="004233EF">
        <w:rPr>
          <w:sz w:val="28"/>
          <w:szCs w:val="28"/>
        </w:rPr>
        <w:t>1</w:t>
      </w:r>
      <w:r w:rsidR="000D300D">
        <w:rPr>
          <w:sz w:val="28"/>
          <w:szCs w:val="28"/>
        </w:rPr>
        <w:t>2</w:t>
      </w:r>
      <w:r w:rsidR="006F5EFF" w:rsidRPr="006F5EFF">
        <w:rPr>
          <w:sz w:val="28"/>
          <w:szCs w:val="28"/>
        </w:rPr>
        <w:t>.2024 № 8</w:t>
      </w:r>
      <w:r w:rsidR="000D300D">
        <w:rPr>
          <w:sz w:val="28"/>
          <w:szCs w:val="28"/>
        </w:rPr>
        <w:t>9</w:t>
      </w:r>
      <w:r w:rsidR="006F5EFF" w:rsidRPr="006F5EFF">
        <w:rPr>
          <w:sz w:val="28"/>
          <w:szCs w:val="28"/>
        </w:rPr>
        <w:t xml:space="preserve"> «О внесении изменений в решение Собрания депутатов Войновского сельского поселения от «26» декабря 2023 года № 68 «О бюджете Войновского сельского поселения Егорлыкского района на 2024 год и на плановый период 2025 и 2026 годов»</w:t>
      </w:r>
      <w:r w:rsidR="006F5EFF">
        <w:rPr>
          <w:sz w:val="28"/>
          <w:szCs w:val="28"/>
        </w:rPr>
        <w:t xml:space="preserve">, </w:t>
      </w:r>
      <w:r w:rsidRPr="00791531">
        <w:rPr>
          <w:sz w:val="28"/>
          <w:szCs w:val="28"/>
        </w:rPr>
        <w:t>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</w:t>
      </w:r>
    </w:p>
    <w:p w:rsidR="002964EB" w:rsidRPr="00791531" w:rsidRDefault="002964EB" w:rsidP="00C1510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012B1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791531">
        <w:rPr>
          <w:b/>
          <w:bCs/>
          <w:spacing w:val="60"/>
          <w:sz w:val="28"/>
          <w:szCs w:val="28"/>
        </w:rPr>
        <w:t>постановля</w:t>
      </w:r>
      <w:r w:rsidR="00175ACD" w:rsidRPr="00791531">
        <w:rPr>
          <w:b/>
          <w:bCs/>
          <w:spacing w:val="60"/>
          <w:sz w:val="28"/>
          <w:szCs w:val="28"/>
        </w:rPr>
        <w:t>ет</w:t>
      </w:r>
      <w:r w:rsidRPr="00791531">
        <w:rPr>
          <w:b/>
          <w:bCs/>
          <w:sz w:val="28"/>
          <w:szCs w:val="28"/>
        </w:rPr>
        <w:t>:</w:t>
      </w:r>
    </w:p>
    <w:p w:rsidR="006F5EFF" w:rsidRPr="00791531" w:rsidRDefault="006F5EFF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</w:p>
    <w:p w:rsidR="006F5EFF" w:rsidRPr="00272D2C" w:rsidRDefault="006F5EFF" w:rsidP="006F5EFF">
      <w:pPr>
        <w:pStyle w:val="af4"/>
        <w:suppressAutoHyphens/>
        <w:ind w:left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1.</w:t>
      </w:r>
      <w:r w:rsidRPr="00272D2C">
        <w:rPr>
          <w:kern w:val="2"/>
          <w:sz w:val="28"/>
          <w:szCs w:val="28"/>
        </w:rPr>
        <w:t xml:space="preserve">Внести в приложение 1 к постановлению Администрации Войновского сельского поселения от </w:t>
      </w:r>
      <w:r w:rsidRPr="00272D2C">
        <w:rPr>
          <w:bCs/>
          <w:kern w:val="2"/>
          <w:sz w:val="28"/>
          <w:szCs w:val="28"/>
        </w:rPr>
        <w:t>07.12.2018 г № 13</w:t>
      </w:r>
      <w:r>
        <w:rPr>
          <w:bCs/>
          <w:kern w:val="2"/>
          <w:sz w:val="28"/>
          <w:szCs w:val="28"/>
        </w:rPr>
        <w:t>7</w:t>
      </w:r>
      <w:r w:rsidRPr="00272D2C">
        <w:rPr>
          <w:bCs/>
          <w:kern w:val="2"/>
          <w:sz w:val="28"/>
          <w:szCs w:val="28"/>
        </w:rPr>
        <w:t xml:space="preserve"> </w:t>
      </w:r>
      <w:r w:rsidRPr="00272D2C">
        <w:rPr>
          <w:kern w:val="2"/>
          <w:sz w:val="28"/>
          <w:szCs w:val="28"/>
        </w:rPr>
        <w:t>«Об утверждении муниципальной программы Войновского сельского поселения «</w:t>
      </w:r>
      <w:r w:rsidRPr="00791531">
        <w:rPr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Pr="00272D2C">
        <w:rPr>
          <w:kern w:val="2"/>
          <w:sz w:val="28"/>
          <w:szCs w:val="28"/>
        </w:rPr>
        <w:t>» следующие изменения:</w:t>
      </w:r>
    </w:p>
    <w:p w:rsidR="006F5EFF" w:rsidRDefault="006F5EFF" w:rsidP="006F5EFF">
      <w:pPr>
        <w:suppressAutoHyphens/>
        <w:jc w:val="both"/>
        <w:rPr>
          <w:kern w:val="2"/>
          <w:sz w:val="28"/>
          <w:szCs w:val="28"/>
        </w:rPr>
      </w:pPr>
    </w:p>
    <w:p w:rsidR="006F5EFF" w:rsidRPr="006F5EFF" w:rsidRDefault="006F5EFF" w:rsidP="006F5EFF">
      <w:pPr>
        <w:pStyle w:val="af4"/>
        <w:numPr>
          <w:ilvl w:val="1"/>
          <w:numId w:val="6"/>
        </w:numPr>
        <w:suppressAutoHyphens/>
        <w:ind w:left="0" w:firstLine="150"/>
        <w:jc w:val="both"/>
        <w:rPr>
          <w:kern w:val="2"/>
          <w:sz w:val="28"/>
          <w:szCs w:val="28"/>
        </w:rPr>
      </w:pPr>
      <w:r w:rsidRPr="006F5EFF">
        <w:rPr>
          <w:kern w:val="2"/>
          <w:sz w:val="28"/>
          <w:szCs w:val="28"/>
        </w:rPr>
        <w:t>В паспорте муниципальной программы «</w:t>
      </w:r>
      <w:r w:rsidRPr="006F5EFF">
        <w:rPr>
          <w:sz w:val="28"/>
          <w:szCs w:val="28"/>
        </w:rPr>
        <w:t xml:space="preserve"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</w:t>
      </w:r>
      <w:r w:rsidRPr="006F5EFF">
        <w:rPr>
          <w:sz w:val="28"/>
          <w:szCs w:val="28"/>
        </w:rPr>
        <w:lastRenderedPageBreak/>
        <w:t>режим, на территории Войновского сельского поселения</w:t>
      </w:r>
      <w:r w:rsidRPr="006F5EFF">
        <w:rPr>
          <w:kern w:val="2"/>
          <w:sz w:val="28"/>
          <w:szCs w:val="28"/>
        </w:rPr>
        <w:t>» ресурсное обеспечение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7"/>
      </w:tblGrid>
      <w:tr w:rsidR="006F5EFF" w:rsidRPr="00791531" w:rsidTr="00360B04">
        <w:trPr>
          <w:trHeight w:val="5442"/>
        </w:trPr>
        <w:tc>
          <w:tcPr>
            <w:tcW w:w="2157" w:type="dxa"/>
            <w:hideMark/>
          </w:tcPr>
          <w:p w:rsidR="006F5EFF" w:rsidRPr="00791531" w:rsidRDefault="006F5EFF" w:rsidP="006F5EF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1" w:type="dxa"/>
            <w:hideMark/>
          </w:tcPr>
          <w:p w:rsidR="006F5EFF" w:rsidRPr="00791531" w:rsidRDefault="006F5EFF" w:rsidP="006F5EF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885132">
              <w:rPr>
                <w:b/>
                <w:kern w:val="2"/>
                <w:sz w:val="28"/>
                <w:szCs w:val="28"/>
              </w:rPr>
              <w:t>0</w:t>
            </w:r>
            <w:r w:rsidRPr="00791531">
              <w:rPr>
                <w:b/>
                <w:kern w:val="2"/>
                <w:sz w:val="28"/>
                <w:szCs w:val="28"/>
              </w:rPr>
              <w:t>,0</w:t>
            </w:r>
            <w:r w:rsidRPr="00791531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2018 год – 0,0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2020 год – 0,0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2021 год – 0,0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2022 год – 0,0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2023 год – 0,0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2024 год – </w:t>
            </w:r>
            <w:r w:rsidR="00360B04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2025 год – </w:t>
            </w:r>
            <w:r w:rsidR="00885132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2026 год – </w:t>
            </w:r>
            <w:r w:rsidR="00885132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2027 год – </w:t>
            </w:r>
            <w:r w:rsidR="00360B04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2028 год – </w:t>
            </w:r>
            <w:r w:rsidR="00360B04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6F5EFF" w:rsidRPr="00791531" w:rsidRDefault="006F5EFF" w:rsidP="00360B0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2029 год – </w:t>
            </w:r>
            <w:r w:rsidR="00360B04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6F5EFF" w:rsidRPr="00242B62" w:rsidRDefault="00360B04" w:rsidP="00360B04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год – 0</w:t>
            </w:r>
            <w:r w:rsidR="006F5EFF" w:rsidRPr="00242B62">
              <w:rPr>
                <w:kern w:val="2"/>
                <w:sz w:val="28"/>
                <w:szCs w:val="28"/>
              </w:rPr>
              <w:t>,0 тыс. рублей</w:t>
            </w:r>
          </w:p>
        </w:tc>
      </w:tr>
    </w:tbl>
    <w:p w:rsidR="006F5EFF" w:rsidRPr="006F5EFF" w:rsidRDefault="006F5EFF" w:rsidP="006F5EFF">
      <w:pPr>
        <w:pStyle w:val="af4"/>
        <w:suppressAutoHyphens/>
        <w:ind w:left="870"/>
        <w:jc w:val="both"/>
        <w:rPr>
          <w:kern w:val="2"/>
          <w:sz w:val="28"/>
          <w:szCs w:val="28"/>
        </w:rPr>
      </w:pPr>
    </w:p>
    <w:p w:rsidR="00ED056F" w:rsidRPr="00242B62" w:rsidRDefault="00AD7BC2" w:rsidP="00AD7BC2">
      <w:pPr>
        <w:pStyle w:val="af4"/>
        <w:suppressAutoHyphens/>
        <w:ind w:left="-14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1.2.    </w:t>
      </w:r>
      <w:r w:rsidR="00242B62" w:rsidRPr="006F5EFF">
        <w:rPr>
          <w:kern w:val="2"/>
          <w:sz w:val="28"/>
          <w:szCs w:val="28"/>
        </w:rPr>
        <w:t xml:space="preserve">В паспорте муниципальной </w:t>
      </w:r>
      <w:r w:rsidR="00242B62">
        <w:rPr>
          <w:kern w:val="2"/>
          <w:sz w:val="28"/>
          <w:szCs w:val="28"/>
        </w:rPr>
        <w:t>подпрог</w:t>
      </w:r>
      <w:r w:rsidR="00242B62" w:rsidRPr="006F5EFF">
        <w:rPr>
          <w:kern w:val="2"/>
          <w:sz w:val="28"/>
          <w:szCs w:val="28"/>
        </w:rPr>
        <w:t>раммы</w:t>
      </w:r>
      <w:r w:rsidR="00242B62">
        <w:rPr>
          <w:kern w:val="2"/>
          <w:sz w:val="28"/>
          <w:szCs w:val="28"/>
        </w:rPr>
        <w:t xml:space="preserve"> </w:t>
      </w:r>
      <w:r w:rsidR="00242B62" w:rsidRPr="00791531">
        <w:rPr>
          <w:kern w:val="2"/>
          <w:sz w:val="28"/>
          <w:szCs w:val="28"/>
          <w:lang w:eastAsia="en-US"/>
        </w:rPr>
        <w:t>«</w:t>
      </w:r>
      <w:r w:rsidR="00B97CDA" w:rsidRPr="00B97CDA">
        <w:rPr>
          <w:bCs/>
          <w:kern w:val="2"/>
          <w:sz w:val="28"/>
          <w:szCs w:val="28"/>
        </w:rPr>
        <w:t>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режим, на территории В</w:t>
      </w:r>
      <w:r w:rsidR="00B97CDA">
        <w:rPr>
          <w:bCs/>
          <w:kern w:val="2"/>
          <w:sz w:val="28"/>
          <w:szCs w:val="28"/>
        </w:rPr>
        <w:t>ойновского сельского поселения</w:t>
      </w:r>
      <w:r w:rsidR="00242B62" w:rsidRPr="00791531">
        <w:rPr>
          <w:kern w:val="2"/>
          <w:sz w:val="28"/>
          <w:szCs w:val="28"/>
          <w:lang w:eastAsia="en-US"/>
        </w:rPr>
        <w:t>»</w:t>
      </w:r>
      <w:r w:rsidR="00242B62" w:rsidRPr="006F5EFF">
        <w:rPr>
          <w:kern w:val="2"/>
          <w:sz w:val="28"/>
          <w:szCs w:val="28"/>
        </w:rPr>
        <w:t xml:space="preserve"> </w:t>
      </w:r>
      <w:r w:rsidR="00242B62">
        <w:rPr>
          <w:kern w:val="2"/>
          <w:sz w:val="28"/>
          <w:szCs w:val="28"/>
        </w:rPr>
        <w:t xml:space="preserve">муниципальной программы </w:t>
      </w:r>
      <w:r w:rsidR="00242B62" w:rsidRPr="006F5EFF">
        <w:rPr>
          <w:kern w:val="2"/>
          <w:sz w:val="28"/>
          <w:szCs w:val="28"/>
        </w:rPr>
        <w:t>«</w:t>
      </w:r>
      <w:r w:rsidR="00242B62" w:rsidRPr="006F5EFF">
        <w:rPr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="00242B62" w:rsidRPr="006F5EFF">
        <w:rPr>
          <w:kern w:val="2"/>
          <w:sz w:val="28"/>
          <w:szCs w:val="28"/>
        </w:rPr>
        <w:t>» ресурсное об</w:t>
      </w:r>
      <w:r w:rsidR="00242B62">
        <w:rPr>
          <w:kern w:val="2"/>
          <w:sz w:val="28"/>
          <w:szCs w:val="28"/>
        </w:rPr>
        <w:t>еспечение изложить в следующей редакции</w:t>
      </w:r>
      <w:r w:rsidR="00242B62" w:rsidRPr="00242B62">
        <w:rPr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A93E6E" w:rsidRPr="00791531" w:rsidTr="00AD7BC2">
        <w:tc>
          <w:tcPr>
            <w:tcW w:w="2236" w:type="dxa"/>
            <w:hideMark/>
          </w:tcPr>
          <w:p w:rsidR="00A93E6E" w:rsidRPr="00791531" w:rsidRDefault="00A93E6E" w:rsidP="00AD7BC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  <w:hideMark/>
          </w:tcPr>
          <w:p w:rsidR="00A93E6E" w:rsidRPr="00791531" w:rsidRDefault="00A93E6E" w:rsidP="00AD7BC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43" w:type="dxa"/>
          </w:tcPr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</w:t>
            </w:r>
            <w:r w:rsidR="00360B04">
              <w:rPr>
                <w:kern w:val="2"/>
                <w:sz w:val="28"/>
                <w:szCs w:val="28"/>
              </w:rPr>
              <w:t xml:space="preserve">в бюджета поселения составляет </w:t>
            </w:r>
            <w:r w:rsidR="00885132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 рублей, в том числе:</w:t>
            </w:r>
          </w:p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2018 год – 0,0 тыс. рублей;</w:t>
            </w:r>
          </w:p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2020 год – 0,0 тыс. рублей;</w:t>
            </w:r>
          </w:p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2021 год – 0,0 тыс. рублей;</w:t>
            </w:r>
          </w:p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2022 год – 0,0 тыс. рублей;</w:t>
            </w:r>
          </w:p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2023 год – 0,0 тыс. рублей;</w:t>
            </w:r>
          </w:p>
          <w:p w:rsidR="00A93E6E" w:rsidRPr="00791531" w:rsidRDefault="00A93E6E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2024 год – </w:t>
            </w:r>
            <w:r w:rsidR="00360B04">
              <w:rPr>
                <w:kern w:val="2"/>
                <w:sz w:val="28"/>
                <w:szCs w:val="28"/>
              </w:rPr>
              <w:t>0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A93E6E" w:rsidRPr="00791531" w:rsidRDefault="00885132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 год – 0</w:t>
            </w:r>
            <w:r w:rsidR="00A93E6E"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A93E6E" w:rsidRPr="00791531" w:rsidRDefault="00885132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 год – 0</w:t>
            </w:r>
            <w:r w:rsidR="00A93E6E"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A93E6E" w:rsidRPr="00791531" w:rsidRDefault="00360B04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 год – 0</w:t>
            </w:r>
            <w:r w:rsidR="00A93E6E"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A93E6E" w:rsidRPr="00791531" w:rsidRDefault="00360B04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0</w:t>
            </w:r>
            <w:r w:rsidR="00A93E6E"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A93E6E" w:rsidRPr="00791531" w:rsidRDefault="00360B04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0</w:t>
            </w:r>
            <w:r w:rsidR="00A93E6E"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A93E6E" w:rsidRPr="00791531" w:rsidRDefault="00360B04" w:rsidP="00AD7BC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</w:t>
            </w:r>
            <w:r w:rsidR="00A93E6E" w:rsidRPr="00791531">
              <w:rPr>
                <w:kern w:val="2"/>
                <w:sz w:val="28"/>
                <w:szCs w:val="28"/>
              </w:rPr>
              <w:t>,0 тыс. рублей</w:t>
            </w:r>
          </w:p>
        </w:tc>
      </w:tr>
    </w:tbl>
    <w:p w:rsidR="00242B62" w:rsidRDefault="00242B62" w:rsidP="00242B62">
      <w:pPr>
        <w:suppressAutoHyphens/>
        <w:jc w:val="both"/>
        <w:rPr>
          <w:kern w:val="2"/>
          <w:sz w:val="28"/>
          <w:szCs w:val="28"/>
        </w:rPr>
      </w:pPr>
    </w:p>
    <w:p w:rsidR="00490247" w:rsidRPr="00490247" w:rsidRDefault="00490247" w:rsidP="00490247">
      <w:pPr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93589F">
        <w:rPr>
          <w:color w:val="000000"/>
          <w:sz w:val="28"/>
          <w:szCs w:val="28"/>
        </w:rPr>
        <w:t xml:space="preserve"> </w:t>
      </w:r>
      <w:r w:rsidRPr="00232C09">
        <w:rPr>
          <w:color w:val="000000"/>
          <w:sz w:val="28"/>
          <w:szCs w:val="28"/>
        </w:rPr>
        <w:t xml:space="preserve">Приложения </w:t>
      </w:r>
      <w:r>
        <w:rPr>
          <w:color w:val="000000"/>
          <w:sz w:val="28"/>
          <w:szCs w:val="28"/>
        </w:rPr>
        <w:t>3</w:t>
      </w:r>
      <w:r w:rsidRPr="00232C09">
        <w:rPr>
          <w:color w:val="000000"/>
          <w:sz w:val="28"/>
          <w:szCs w:val="28"/>
        </w:rPr>
        <w:t xml:space="preserve">,4 к муниципальной программе </w:t>
      </w:r>
      <w:r w:rsidRPr="00490247">
        <w:rPr>
          <w:color w:val="000000"/>
          <w:sz w:val="28"/>
          <w:szCs w:val="28"/>
        </w:rPr>
        <w:t xml:space="preserve">«Развитие малого и среднего </w:t>
      </w:r>
    </w:p>
    <w:p w:rsidR="00490247" w:rsidRDefault="00490247" w:rsidP="00490247">
      <w:pPr>
        <w:jc w:val="both"/>
        <w:rPr>
          <w:color w:val="000000"/>
          <w:sz w:val="28"/>
          <w:szCs w:val="28"/>
        </w:rPr>
      </w:pPr>
      <w:r w:rsidRPr="00490247">
        <w:rPr>
          <w:color w:val="000000"/>
          <w:sz w:val="28"/>
          <w:szCs w:val="28"/>
        </w:rPr>
        <w:t>предпринимательства и поддержка физических лиц, применяющих специальный налоговый режим, на территории Войновского сельского поселения»</w:t>
      </w:r>
      <w:r>
        <w:rPr>
          <w:color w:val="000000"/>
          <w:sz w:val="28"/>
          <w:szCs w:val="28"/>
        </w:rPr>
        <w:t xml:space="preserve"> </w:t>
      </w:r>
      <w:r w:rsidRPr="00232C09">
        <w:rPr>
          <w:color w:val="000000"/>
          <w:sz w:val="28"/>
          <w:szCs w:val="28"/>
        </w:rPr>
        <w:t>изложить в следующей редакции:</w:t>
      </w:r>
    </w:p>
    <w:p w:rsidR="00242B62" w:rsidRDefault="00242B62" w:rsidP="00242B62">
      <w:pPr>
        <w:suppressAutoHyphens/>
        <w:jc w:val="both"/>
        <w:rPr>
          <w:kern w:val="2"/>
          <w:sz w:val="28"/>
          <w:szCs w:val="28"/>
        </w:rPr>
      </w:pPr>
    </w:p>
    <w:p w:rsidR="00242B62" w:rsidRPr="00242B62" w:rsidRDefault="00242B62" w:rsidP="00242B62">
      <w:pPr>
        <w:suppressAutoHyphens/>
        <w:jc w:val="both"/>
        <w:rPr>
          <w:kern w:val="2"/>
          <w:sz w:val="28"/>
          <w:szCs w:val="28"/>
        </w:rPr>
      </w:pPr>
    </w:p>
    <w:p w:rsidR="009012B1" w:rsidRPr="00791531" w:rsidRDefault="009012B1" w:rsidP="00ED056F">
      <w:pPr>
        <w:ind w:left="6237"/>
        <w:jc w:val="center"/>
        <w:rPr>
          <w:sz w:val="28"/>
        </w:rPr>
      </w:pPr>
    </w:p>
    <w:p w:rsidR="009012B1" w:rsidRPr="00791531" w:rsidRDefault="009012B1" w:rsidP="00ED056F">
      <w:pPr>
        <w:ind w:left="6237"/>
        <w:jc w:val="center"/>
        <w:rPr>
          <w:sz w:val="28"/>
        </w:rPr>
      </w:pPr>
    </w:p>
    <w:p w:rsidR="00ED056F" w:rsidRPr="00791531" w:rsidRDefault="00ED056F" w:rsidP="00ED056F">
      <w:pPr>
        <w:rPr>
          <w:kern w:val="2"/>
          <w:sz w:val="28"/>
          <w:szCs w:val="28"/>
        </w:rPr>
        <w:sectPr w:rsidR="00ED056F" w:rsidRPr="00791531" w:rsidSect="008859AA">
          <w:footerReference w:type="even" r:id="rId9"/>
          <w:footerReference w:type="default" r:id="rId10"/>
          <w:pgSz w:w="11907" w:h="16840"/>
          <w:pgMar w:top="1134" w:right="851" w:bottom="1134" w:left="1304" w:header="720" w:footer="720" w:gutter="0"/>
          <w:cols w:space="720"/>
        </w:sectPr>
      </w:pPr>
    </w:p>
    <w:p w:rsidR="002564C7" w:rsidRPr="004538E4" w:rsidRDefault="002564C7" w:rsidP="004B3AB1">
      <w:pPr>
        <w:jc w:val="right"/>
        <w:rPr>
          <w:bCs/>
          <w:kern w:val="2"/>
          <w:sz w:val="18"/>
          <w:szCs w:val="18"/>
        </w:rPr>
      </w:pPr>
      <w:bookmarkStart w:id="1" w:name="sub_1002"/>
      <w:r w:rsidRPr="004538E4">
        <w:rPr>
          <w:bCs/>
          <w:kern w:val="2"/>
          <w:sz w:val="18"/>
          <w:szCs w:val="18"/>
        </w:rPr>
        <w:t xml:space="preserve">Приложение № </w:t>
      </w:r>
      <w:r w:rsidR="00173363" w:rsidRPr="004538E4">
        <w:rPr>
          <w:bCs/>
          <w:kern w:val="2"/>
          <w:sz w:val="18"/>
          <w:szCs w:val="18"/>
        </w:rPr>
        <w:t>3</w:t>
      </w:r>
    </w:p>
    <w:p w:rsidR="009467D0" w:rsidRPr="004538E4" w:rsidRDefault="009467D0" w:rsidP="004B3AB1">
      <w:pPr>
        <w:jc w:val="right"/>
        <w:rPr>
          <w:bCs/>
          <w:kern w:val="2"/>
          <w:sz w:val="18"/>
          <w:szCs w:val="18"/>
        </w:rPr>
      </w:pPr>
      <w:r w:rsidRPr="004538E4">
        <w:rPr>
          <w:bCs/>
          <w:kern w:val="2"/>
          <w:sz w:val="18"/>
          <w:szCs w:val="18"/>
        </w:rPr>
        <w:t xml:space="preserve">к муниципальной программе </w:t>
      </w:r>
    </w:p>
    <w:p w:rsidR="009467D0" w:rsidRPr="004538E4" w:rsidRDefault="004913F9" w:rsidP="004B3AB1">
      <w:pPr>
        <w:jc w:val="right"/>
        <w:rPr>
          <w:bCs/>
          <w:kern w:val="2"/>
          <w:sz w:val="18"/>
          <w:szCs w:val="18"/>
        </w:rPr>
      </w:pPr>
      <w:r w:rsidRPr="004538E4">
        <w:rPr>
          <w:bCs/>
          <w:kern w:val="2"/>
          <w:sz w:val="18"/>
          <w:szCs w:val="18"/>
        </w:rPr>
        <w:t>Войновского</w:t>
      </w:r>
      <w:r w:rsidR="009467D0" w:rsidRPr="004538E4">
        <w:rPr>
          <w:bCs/>
          <w:kern w:val="2"/>
          <w:sz w:val="18"/>
          <w:szCs w:val="18"/>
        </w:rPr>
        <w:t xml:space="preserve"> сельского поселения </w:t>
      </w:r>
    </w:p>
    <w:p w:rsidR="004B3AB1" w:rsidRPr="004538E4" w:rsidRDefault="004B3AB1" w:rsidP="004B3AB1">
      <w:pPr>
        <w:jc w:val="right"/>
        <w:rPr>
          <w:kern w:val="2"/>
          <w:sz w:val="18"/>
          <w:szCs w:val="18"/>
        </w:rPr>
      </w:pPr>
      <w:r w:rsidRPr="004538E4">
        <w:rPr>
          <w:kern w:val="2"/>
          <w:sz w:val="18"/>
          <w:szCs w:val="18"/>
        </w:rPr>
        <w:t xml:space="preserve">«Развитие малого и среднего </w:t>
      </w:r>
    </w:p>
    <w:p w:rsidR="004B3AB1" w:rsidRPr="004538E4" w:rsidRDefault="004B3AB1" w:rsidP="004B3AB1">
      <w:pPr>
        <w:jc w:val="right"/>
        <w:rPr>
          <w:kern w:val="2"/>
          <w:sz w:val="18"/>
          <w:szCs w:val="18"/>
        </w:rPr>
      </w:pPr>
      <w:r w:rsidRPr="004538E4">
        <w:rPr>
          <w:kern w:val="2"/>
          <w:sz w:val="18"/>
          <w:szCs w:val="18"/>
        </w:rPr>
        <w:t>предпринимательства и поддержка физических лиц,</w:t>
      </w:r>
    </w:p>
    <w:p w:rsidR="004B3AB1" w:rsidRPr="004538E4" w:rsidRDefault="004B3AB1" w:rsidP="004B3AB1">
      <w:pPr>
        <w:jc w:val="right"/>
        <w:rPr>
          <w:kern w:val="2"/>
          <w:sz w:val="18"/>
          <w:szCs w:val="18"/>
        </w:rPr>
      </w:pPr>
      <w:r w:rsidRPr="004538E4">
        <w:rPr>
          <w:kern w:val="2"/>
          <w:sz w:val="18"/>
          <w:szCs w:val="18"/>
        </w:rPr>
        <w:t xml:space="preserve"> применяющих специальный налоговый режим</w:t>
      </w:r>
      <w:r w:rsidR="00791531" w:rsidRPr="004538E4">
        <w:rPr>
          <w:kern w:val="2"/>
          <w:sz w:val="18"/>
          <w:szCs w:val="18"/>
        </w:rPr>
        <w:t>,</w:t>
      </w:r>
    </w:p>
    <w:p w:rsidR="004B3AB1" w:rsidRPr="004538E4" w:rsidRDefault="004B3AB1" w:rsidP="004B3AB1">
      <w:pPr>
        <w:jc w:val="right"/>
        <w:rPr>
          <w:kern w:val="2"/>
          <w:sz w:val="18"/>
          <w:szCs w:val="18"/>
        </w:rPr>
      </w:pPr>
      <w:r w:rsidRPr="004538E4">
        <w:rPr>
          <w:kern w:val="2"/>
          <w:sz w:val="18"/>
          <w:szCs w:val="18"/>
        </w:rPr>
        <w:t xml:space="preserve"> на территории Войновского сельского поселения»</w:t>
      </w:r>
    </w:p>
    <w:p w:rsidR="004B3AB1" w:rsidRPr="004538E4" w:rsidRDefault="004B3AB1" w:rsidP="004B3AB1">
      <w:pPr>
        <w:jc w:val="right"/>
        <w:rPr>
          <w:kern w:val="2"/>
          <w:sz w:val="24"/>
          <w:szCs w:val="24"/>
        </w:rPr>
      </w:pPr>
    </w:p>
    <w:p w:rsidR="00ED056F" w:rsidRPr="004538E4" w:rsidRDefault="00ED056F" w:rsidP="004B3AB1">
      <w:pPr>
        <w:jc w:val="center"/>
        <w:rPr>
          <w:kern w:val="2"/>
          <w:sz w:val="24"/>
          <w:szCs w:val="24"/>
        </w:rPr>
      </w:pPr>
      <w:r w:rsidRPr="004538E4">
        <w:rPr>
          <w:kern w:val="2"/>
          <w:sz w:val="24"/>
          <w:szCs w:val="24"/>
        </w:rPr>
        <w:t>РАСХОДЫ</w:t>
      </w:r>
    </w:p>
    <w:p w:rsidR="009A26F8" w:rsidRPr="004538E4" w:rsidRDefault="009A26F8" w:rsidP="004B3AB1">
      <w:pPr>
        <w:jc w:val="center"/>
        <w:rPr>
          <w:bCs/>
          <w:kern w:val="2"/>
          <w:sz w:val="24"/>
          <w:szCs w:val="24"/>
        </w:rPr>
      </w:pPr>
      <w:r w:rsidRPr="004538E4">
        <w:rPr>
          <w:bCs/>
          <w:kern w:val="2"/>
          <w:sz w:val="24"/>
          <w:szCs w:val="24"/>
        </w:rPr>
        <w:t xml:space="preserve">муниципальной программы </w:t>
      </w:r>
      <w:r w:rsidR="004913F9" w:rsidRPr="004538E4">
        <w:rPr>
          <w:bCs/>
          <w:kern w:val="2"/>
          <w:sz w:val="24"/>
          <w:szCs w:val="24"/>
        </w:rPr>
        <w:t>Войновского</w:t>
      </w:r>
      <w:r w:rsidRPr="004538E4">
        <w:rPr>
          <w:bCs/>
          <w:kern w:val="2"/>
          <w:sz w:val="24"/>
          <w:szCs w:val="24"/>
        </w:rPr>
        <w:t xml:space="preserve"> сельского поселения </w:t>
      </w:r>
      <w:r w:rsidR="004B3AB1" w:rsidRPr="004538E4">
        <w:rPr>
          <w:bCs/>
          <w:kern w:val="2"/>
          <w:sz w:val="24"/>
          <w:szCs w:val="24"/>
        </w:rPr>
        <w:t>«Развитие малого и среднего предпринимательства и поддержка физических лиц, применяющих специальный налоговый режим</w:t>
      </w:r>
      <w:r w:rsidR="00791531" w:rsidRPr="004538E4">
        <w:rPr>
          <w:bCs/>
          <w:kern w:val="2"/>
          <w:sz w:val="24"/>
          <w:szCs w:val="24"/>
        </w:rPr>
        <w:t>,</w:t>
      </w:r>
      <w:r w:rsidR="004B3AB1" w:rsidRPr="004538E4">
        <w:rPr>
          <w:bCs/>
          <w:kern w:val="2"/>
          <w:sz w:val="24"/>
          <w:szCs w:val="24"/>
        </w:rPr>
        <w:t xml:space="preserve"> на территории Войновского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1691"/>
        <w:gridCol w:w="1118"/>
        <w:gridCol w:w="494"/>
        <w:gridCol w:w="429"/>
        <w:gridCol w:w="655"/>
        <w:gridCol w:w="320"/>
        <w:gridCol w:w="852"/>
        <w:gridCol w:w="612"/>
        <w:gridCol w:w="709"/>
        <w:gridCol w:w="568"/>
        <w:gridCol w:w="709"/>
        <w:gridCol w:w="708"/>
        <w:gridCol w:w="871"/>
        <w:gridCol w:w="689"/>
        <w:gridCol w:w="740"/>
        <w:gridCol w:w="858"/>
        <w:gridCol w:w="857"/>
        <w:gridCol w:w="858"/>
        <w:gridCol w:w="966"/>
      </w:tblGrid>
      <w:tr w:rsidR="00791531" w:rsidRPr="00791531" w:rsidTr="00A539A7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№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п/п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Наименование </w:t>
            </w:r>
            <w:r w:rsidR="009012B1" w:rsidRPr="00791531">
              <w:rPr>
                <w:kern w:val="2"/>
              </w:rPr>
              <w:t>муниципаль</w:t>
            </w:r>
            <w:r w:rsidRPr="00791531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Ответственный исполнитель, </w:t>
            </w:r>
            <w:r w:rsidR="00E30B21" w:rsidRPr="00791531">
              <w:rPr>
                <w:spacing w:val="-6"/>
                <w:kern w:val="2"/>
              </w:rPr>
              <w:t>соисполнитель</w:t>
            </w:r>
            <w:r w:rsidRPr="00791531">
              <w:rPr>
                <w:spacing w:val="-6"/>
                <w:kern w:val="2"/>
              </w:rPr>
              <w:t>,</w:t>
            </w:r>
            <w:r w:rsidR="00E30B21" w:rsidRPr="00791531">
              <w:rPr>
                <w:kern w:val="2"/>
              </w:rPr>
              <w:t xml:space="preserve"> участник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Объем расходов, всего 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(тыс. рублей)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В том числе по годам реализации </w:t>
            </w:r>
            <w:r w:rsidR="009012B1" w:rsidRPr="00791531">
              <w:rPr>
                <w:kern w:val="2"/>
              </w:rPr>
              <w:t>муниципаль</w:t>
            </w:r>
            <w:r w:rsidRPr="00791531">
              <w:rPr>
                <w:kern w:val="2"/>
              </w:rPr>
              <w:t>ной программы</w:t>
            </w:r>
          </w:p>
        </w:tc>
      </w:tr>
      <w:tr w:rsidR="00791531" w:rsidRPr="00791531" w:rsidTr="00711DCB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РзПр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ВР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2019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  <w:lang w:eastAsia="en-US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2022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2024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>2025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2030</w:t>
            </w:r>
          </w:p>
        </w:tc>
      </w:tr>
    </w:tbl>
    <w:p w:rsidR="00ED056F" w:rsidRPr="00791531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"/>
        <w:gridCol w:w="1695"/>
        <w:gridCol w:w="1110"/>
        <w:gridCol w:w="496"/>
        <w:gridCol w:w="429"/>
        <w:gridCol w:w="652"/>
        <w:gridCol w:w="319"/>
        <w:gridCol w:w="851"/>
        <w:gridCol w:w="617"/>
        <w:gridCol w:w="709"/>
        <w:gridCol w:w="568"/>
        <w:gridCol w:w="709"/>
        <w:gridCol w:w="708"/>
        <w:gridCol w:w="871"/>
        <w:gridCol w:w="689"/>
        <w:gridCol w:w="708"/>
        <w:gridCol w:w="890"/>
        <w:gridCol w:w="857"/>
        <w:gridCol w:w="858"/>
        <w:gridCol w:w="966"/>
      </w:tblGrid>
      <w:tr w:rsidR="00791531" w:rsidRPr="00F77ABD" w:rsidTr="00360B04">
        <w:trPr>
          <w:tblHeader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9</w:t>
            </w:r>
          </w:p>
          <w:p w:rsidR="00A539A7" w:rsidRPr="00F77ABD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10</w:t>
            </w:r>
          </w:p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11</w:t>
            </w:r>
          </w:p>
          <w:p w:rsidR="00A539A7" w:rsidRPr="00F77ABD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20</w:t>
            </w:r>
          </w:p>
        </w:tc>
      </w:tr>
      <w:tr w:rsidR="00360B04" w:rsidRPr="00F77ABD" w:rsidTr="00360B04"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4" w:rsidRPr="00F77ABD" w:rsidRDefault="00360B04" w:rsidP="00BB7D8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1.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4" w:rsidRPr="00F77ABD" w:rsidRDefault="00360B04" w:rsidP="009A26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>Муниципальная программа «Развитие малого и среднего предпринимательства и поддержка физических лиц, применяющих специальный налоговый режим, на территории Войновского сельского поселения»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4" w:rsidRPr="00F77ABD" w:rsidRDefault="00360B04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>всего</w:t>
            </w:r>
          </w:p>
          <w:p w:rsidR="00360B04" w:rsidRPr="00F77ABD" w:rsidRDefault="00360B04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 xml:space="preserve">в том числе: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4" w:rsidRPr="00F77ABD" w:rsidRDefault="00360B04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4" w:rsidRPr="00F77ABD" w:rsidRDefault="00360B04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4" w:rsidRPr="00F77ABD" w:rsidRDefault="00360B04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F77ABD">
              <w:rPr>
                <w:spacing w:val="-8"/>
                <w:kern w:val="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4" w:rsidRPr="00F77ABD" w:rsidRDefault="00360B04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885132" w:rsidP="00423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360B04" w:rsidRPr="00F77ABD">
              <w:rPr>
                <w:spacing w:val="-10"/>
                <w:kern w:val="2"/>
              </w:rPr>
              <w:t>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360B04" w:rsidRPr="00F77ABD" w:rsidRDefault="00360B04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360B04" w:rsidRPr="00F77ABD" w:rsidRDefault="00360B04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DD3C53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360B04" w:rsidRPr="00F77ABD" w:rsidRDefault="00360B04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DD3C53">
            <w:pPr>
              <w:jc w:val="center"/>
            </w:pPr>
            <w:r w:rsidRPr="00F77ABD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DD3C53">
            <w:pPr>
              <w:jc w:val="center"/>
            </w:pPr>
            <w:r>
              <w:t>0</w:t>
            </w:r>
            <w:r w:rsidRPr="00F77ABD"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885132" w:rsidP="003B4D8B">
            <w:pPr>
              <w:jc w:val="center"/>
            </w:pPr>
            <w:r>
              <w:t>0</w:t>
            </w:r>
            <w:r w:rsidR="00360B04" w:rsidRPr="00F77ABD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885132" w:rsidP="003B4D8B">
            <w:pPr>
              <w:jc w:val="center"/>
            </w:pPr>
            <w:r>
              <w:t>0</w:t>
            </w:r>
            <w:r w:rsidR="00360B04" w:rsidRPr="00F77ABD"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3B4D8B">
            <w:pPr>
              <w:jc w:val="center"/>
            </w:pPr>
            <w:r>
              <w:t>0</w:t>
            </w:r>
            <w:r w:rsidRPr="00F77ABD"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Pr="00F77ABD" w:rsidRDefault="00360B04" w:rsidP="003B4D8B">
            <w:pPr>
              <w:jc w:val="center"/>
            </w:pPr>
            <w:r>
              <w:t>0</w:t>
            </w:r>
            <w:r w:rsidRPr="00F77ABD"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Default="00360B04" w:rsidP="00360B04">
            <w:pPr>
              <w:jc w:val="center"/>
            </w:pPr>
            <w:r w:rsidRPr="00CD1AD0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4" w:rsidRDefault="00360B04" w:rsidP="00360B04">
            <w:pPr>
              <w:jc w:val="center"/>
            </w:pPr>
            <w:r w:rsidRPr="00CD1AD0">
              <w:t>0,0</w:t>
            </w:r>
          </w:p>
        </w:tc>
      </w:tr>
      <w:tr w:rsidR="00791531" w:rsidRPr="00F77ABD" w:rsidTr="00360B04"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F77ABD" w:rsidRDefault="00A539A7" w:rsidP="00A539A7">
            <w:pPr>
              <w:rPr>
                <w:kern w:val="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F77ABD" w:rsidRDefault="00A539A7" w:rsidP="00A539A7">
            <w:pPr>
              <w:rPr>
                <w:kern w:val="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F77ABD">
              <w:rPr>
                <w:spacing w:val="-8"/>
                <w:kern w:val="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885132" w:rsidP="00423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246F79" w:rsidRPr="00F77ABD">
              <w:rPr>
                <w:spacing w:val="-10"/>
                <w:kern w:val="2"/>
              </w:rPr>
              <w:t>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jc w:val="center"/>
            </w:pPr>
            <w:r w:rsidRPr="00F77ABD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6735D4" w:rsidRPr="00F77ABD"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885132" w:rsidP="00A539A7">
            <w:pPr>
              <w:jc w:val="center"/>
            </w:pPr>
            <w:r>
              <w:t>0</w:t>
            </w:r>
            <w:r w:rsidR="00246F79" w:rsidRPr="00F77ABD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885132" w:rsidP="00A539A7">
            <w:pPr>
              <w:jc w:val="center"/>
            </w:pPr>
            <w:r>
              <w:t>0</w:t>
            </w:r>
            <w:r w:rsidR="00246F79" w:rsidRPr="00F77ABD"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246F79" w:rsidRPr="00F77ABD"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246F79" w:rsidRPr="00F77ABD"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 w:rsidRPr="00360B04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6735D4">
            <w:pPr>
              <w:jc w:val="center"/>
            </w:pPr>
            <w:r w:rsidRPr="00360B04">
              <w:t>0,0</w:t>
            </w:r>
          </w:p>
        </w:tc>
      </w:tr>
      <w:tr w:rsidR="00791531" w:rsidRPr="00F77ABD" w:rsidTr="00360B04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 xml:space="preserve">Подпрограмма </w:t>
            </w:r>
            <w:r w:rsidR="00107224" w:rsidRPr="00F77ABD">
              <w:rPr>
                <w:kern w:val="2"/>
              </w:rPr>
              <w:t xml:space="preserve">1 </w:t>
            </w:r>
            <w:r w:rsidR="00246F79" w:rsidRPr="00F77ABD">
              <w:rPr>
                <w:kern w:val="2"/>
              </w:rPr>
              <w:t xml:space="preserve">«Создание </w:t>
            </w:r>
            <w:r w:rsidR="00107224" w:rsidRPr="00F77ABD">
              <w:rPr>
                <w:kern w:val="2"/>
              </w:rPr>
              <w:t>1.</w:t>
            </w:r>
            <w:r w:rsidR="00246F79" w:rsidRPr="00F77ABD">
              <w:rPr>
                <w:kern w:val="2"/>
              </w:rPr>
              <w:t>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367B6D">
            <w:r w:rsidRPr="00F77ABD">
              <w:t>Администрация Войновского сельского 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r w:rsidRPr="00F77ABD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F77ABD">
              <w:rPr>
                <w:spacing w:val="-8"/>
                <w:kern w:val="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jc w:val="center"/>
            </w:pPr>
            <w:r w:rsidRPr="00F77ABD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jc w:val="center"/>
            </w:pPr>
            <w:r w:rsidRPr="00F77ABD"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  <w:p w:rsidR="00A539A7" w:rsidRPr="00F77ABD" w:rsidRDefault="00A539A7" w:rsidP="0079712C">
            <w:pPr>
              <w:jc w:val="center"/>
            </w:pPr>
          </w:p>
        </w:tc>
      </w:tr>
      <w:tr w:rsidR="00791531" w:rsidRPr="00F77ABD" w:rsidTr="00360B04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>Основное мероприятие 1.1.</w:t>
            </w:r>
          </w:p>
          <w:p w:rsidR="00A539A7" w:rsidRPr="00F77ABD" w:rsidRDefault="00D16447" w:rsidP="0094664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F77ABD">
              <w:rPr>
                <w:kern w:val="2"/>
              </w:rPr>
              <w:t xml:space="preserve">Проведение мониторинга           социально-экономических          показателей деятельности малого и среднего    предпринимательства и физических лиц, применяющих специальный налоговый режим.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367B6D">
            <w:r w:rsidRPr="00F77ABD">
              <w:t>Администрация Войновского сельского 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r w:rsidRPr="00F77ABD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F77ABD">
              <w:rPr>
                <w:spacing w:val="-8"/>
                <w:kern w:val="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jc w:val="center"/>
            </w:pPr>
            <w:r w:rsidRPr="00F77ABD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480B41">
            <w:pPr>
              <w:jc w:val="center"/>
            </w:pPr>
            <w:r w:rsidRPr="00F77ABD"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79712C">
            <w:pPr>
              <w:jc w:val="center"/>
            </w:pPr>
            <w:r w:rsidRPr="00F77ABD">
              <w:t>-</w:t>
            </w:r>
          </w:p>
          <w:p w:rsidR="00A539A7" w:rsidRPr="00F77ABD" w:rsidRDefault="00A539A7" w:rsidP="0079712C">
            <w:pPr>
              <w:jc w:val="center"/>
            </w:pPr>
          </w:p>
        </w:tc>
      </w:tr>
      <w:tr w:rsidR="00791531" w:rsidRPr="00F77ABD" w:rsidTr="00360B04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B97CD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77ABD">
              <w:rPr>
                <w:kern w:val="2"/>
              </w:rPr>
              <w:t>Подпрограмма</w:t>
            </w:r>
            <w:r w:rsidRPr="00F77ABD">
              <w:rPr>
                <w:bCs/>
                <w:kern w:val="2"/>
              </w:rPr>
              <w:t xml:space="preserve"> </w:t>
            </w:r>
            <w:r w:rsidR="00D16447" w:rsidRPr="00F77ABD">
              <w:rPr>
                <w:bCs/>
                <w:kern w:val="2"/>
              </w:rPr>
              <w:t>2.  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</w:t>
            </w:r>
            <w:r w:rsidR="00791531" w:rsidRPr="00F77ABD">
              <w:rPr>
                <w:bCs/>
                <w:kern w:val="2"/>
              </w:rPr>
              <w:t>,</w:t>
            </w:r>
            <w:r w:rsidR="00D16447" w:rsidRPr="00F77ABD">
              <w:rPr>
                <w:bCs/>
                <w:kern w:val="2"/>
              </w:rPr>
              <w:t xml:space="preserve"> на территории Войновского сельского поселения»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r w:rsidRPr="00F77ABD">
              <w:t>Администрация Войновского сельского 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r w:rsidRPr="00F77ABD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F77ABD">
              <w:rPr>
                <w:spacing w:val="-8"/>
                <w:kern w:val="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885132" w:rsidP="00423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A539A7" w:rsidRPr="00F77ABD">
              <w:rPr>
                <w:spacing w:val="-10"/>
                <w:kern w:val="2"/>
              </w:rPr>
              <w:t>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A539A7" w:rsidRPr="00F77ABD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A539A7" w:rsidP="00A539A7">
            <w:pPr>
              <w:jc w:val="center"/>
            </w:pPr>
            <w:r w:rsidRPr="00F77ABD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6735D4" w:rsidRPr="00F77ABD"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885132" w:rsidP="00A539A7">
            <w:pPr>
              <w:jc w:val="center"/>
            </w:pPr>
            <w:r>
              <w:t>0</w:t>
            </w:r>
            <w:r w:rsidR="00A539A7" w:rsidRPr="00F77ABD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885132" w:rsidP="00A539A7">
            <w:pPr>
              <w:jc w:val="center"/>
            </w:pPr>
            <w:r>
              <w:t>0</w:t>
            </w:r>
            <w:r w:rsidR="00A539A7" w:rsidRPr="00F77ABD"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A539A7" w:rsidRPr="00F77ABD"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A539A7" w:rsidRPr="00F77ABD"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A539A7" w:rsidRPr="00F77ABD"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77ABD" w:rsidRDefault="00360B04" w:rsidP="00A539A7">
            <w:pPr>
              <w:jc w:val="center"/>
            </w:pPr>
            <w:r>
              <w:t>0</w:t>
            </w:r>
            <w:r w:rsidR="00A539A7" w:rsidRPr="00F77ABD">
              <w:t>,0</w:t>
            </w:r>
          </w:p>
          <w:p w:rsidR="00A539A7" w:rsidRPr="00F77ABD" w:rsidRDefault="00A539A7" w:rsidP="00A539A7">
            <w:pPr>
              <w:jc w:val="center"/>
            </w:pPr>
          </w:p>
        </w:tc>
      </w:tr>
      <w:tr w:rsidR="00791531" w:rsidRPr="00F77ABD" w:rsidTr="00360B04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>Основное мероприя</w:t>
            </w:r>
            <w:r w:rsidRPr="00F77ABD">
              <w:rPr>
                <w:kern w:val="2"/>
              </w:rPr>
              <w:softHyphen/>
              <w:t>тие 2.1.</w:t>
            </w:r>
          </w:p>
          <w:p w:rsidR="00477B6A" w:rsidRPr="00F77ABD" w:rsidRDefault="00477B6A" w:rsidP="00477B6A">
            <w:pPr>
              <w:widowControl w:val="0"/>
              <w:autoSpaceDE w:val="0"/>
              <w:autoSpaceDN w:val="0"/>
              <w:adjustRightInd w:val="0"/>
            </w:pPr>
            <w:r w:rsidRPr="00F77ABD">
              <w:t>Проведение консультаций:</w:t>
            </w:r>
          </w:p>
          <w:p w:rsidR="002F12D5" w:rsidRPr="00F77ABD" w:rsidRDefault="00477B6A" w:rsidP="00477B6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77ABD">
              <w:t>-по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r w:rsidRPr="00F77ABD">
              <w:t>Администрация Войновского сельского 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r w:rsidRPr="00F77ABD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F77ABD">
              <w:rPr>
                <w:spacing w:val="-8"/>
                <w:kern w:val="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2F12D5" w:rsidRPr="00F77ABD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F77ABD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2F12D5" w:rsidRPr="00F77ABD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F77ABD" w:rsidRDefault="002F12D5" w:rsidP="002F12D5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2F12D5" w:rsidRPr="00F77ABD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jc w:val="center"/>
            </w:pPr>
            <w:r w:rsidRPr="00F77ABD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6735D4" w:rsidP="006735D4">
            <w:pPr>
              <w:jc w:val="center"/>
            </w:pPr>
            <w:r w:rsidRPr="00F77ABD"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jc w:val="center"/>
            </w:pPr>
            <w:r w:rsidRPr="00F77ABD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jc w:val="center"/>
            </w:pPr>
            <w:r w:rsidRPr="00F77ABD"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jc w:val="center"/>
            </w:pPr>
            <w:r w:rsidRPr="00F77ABD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jc w:val="center"/>
            </w:pPr>
            <w:r w:rsidRPr="00F77ABD"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jc w:val="center"/>
            </w:pPr>
            <w:r w:rsidRPr="00F77ABD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F77ABD" w:rsidRDefault="002F12D5" w:rsidP="002F12D5">
            <w:pPr>
              <w:jc w:val="center"/>
            </w:pPr>
            <w:r w:rsidRPr="00F77ABD">
              <w:t>0,0</w:t>
            </w:r>
          </w:p>
          <w:p w:rsidR="002F12D5" w:rsidRPr="00F77ABD" w:rsidRDefault="002F12D5" w:rsidP="002F12D5">
            <w:pPr>
              <w:jc w:val="center"/>
            </w:pPr>
          </w:p>
        </w:tc>
      </w:tr>
      <w:tr w:rsidR="00791531" w:rsidRPr="00F77ABD" w:rsidTr="00360B04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C97D86" w:rsidP="00C97D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77ABD">
              <w:rPr>
                <w:kern w:val="2"/>
              </w:rPr>
              <w:t>6</w:t>
            </w:r>
            <w:r w:rsidR="00477B6A" w:rsidRPr="00F77ABD">
              <w:rPr>
                <w:kern w:val="2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77ABD">
              <w:rPr>
                <w:kern w:val="2"/>
              </w:rPr>
              <w:t>Основное мероприя</w:t>
            </w:r>
            <w:r w:rsidRPr="00F77ABD">
              <w:rPr>
                <w:kern w:val="2"/>
              </w:rPr>
              <w:softHyphen/>
              <w:t>тие 2.</w:t>
            </w:r>
            <w:r w:rsidR="00C97D86" w:rsidRPr="00F77ABD">
              <w:rPr>
                <w:kern w:val="2"/>
              </w:rPr>
              <w:t>2</w:t>
            </w:r>
            <w:r w:rsidRPr="00F77ABD">
              <w:rPr>
                <w:kern w:val="2"/>
              </w:rPr>
              <w:t>.</w:t>
            </w:r>
          </w:p>
          <w:p w:rsidR="00C97D86" w:rsidRPr="00F77ABD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F77ABD">
              <w:t>Подготовка, публикация информационных        материалов в средствах массовой информации, в сети "Интернет"</w:t>
            </w:r>
            <w:r w:rsidR="006735D4" w:rsidRPr="00F77ABD">
              <w:t>, на информационных стендах</w:t>
            </w:r>
            <w:r w:rsidRPr="00F77ABD">
              <w:t xml:space="preserve"> о создании</w:t>
            </w:r>
          </w:p>
          <w:p w:rsidR="00C97D86" w:rsidRPr="00F77ABD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F77ABD">
              <w:t>условий для развития</w:t>
            </w:r>
          </w:p>
          <w:p w:rsidR="00C97D86" w:rsidRPr="00F77ABD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F77ABD">
              <w:t>малого и среднего</w:t>
            </w:r>
          </w:p>
          <w:p w:rsidR="00C97D86" w:rsidRPr="00F77ABD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F77ABD">
              <w:t>предпринимательства и</w:t>
            </w:r>
          </w:p>
          <w:p w:rsidR="00C97D86" w:rsidRPr="00F77ABD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F77ABD">
              <w:t>деятельности физических</w:t>
            </w:r>
          </w:p>
          <w:p w:rsidR="00C97D86" w:rsidRPr="00F77ABD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F77ABD">
              <w:t>лиц, применяющих</w:t>
            </w:r>
          </w:p>
          <w:p w:rsidR="00C97D86" w:rsidRPr="00F77ABD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F77ABD">
              <w:t>специальный налоговый</w:t>
            </w:r>
          </w:p>
          <w:p w:rsidR="00477B6A" w:rsidRPr="00F77ABD" w:rsidRDefault="00C97D86" w:rsidP="00C97D8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77ABD">
              <w:t>режим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r w:rsidRPr="00F77ABD">
              <w:t>Администрация Войновского сельского 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r w:rsidRPr="00F77ABD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F77ABD">
              <w:rPr>
                <w:spacing w:val="-8"/>
                <w:kern w:val="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885132" w:rsidP="00423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6735D4" w:rsidRPr="00F77ABD">
              <w:rPr>
                <w:spacing w:val="-10"/>
                <w:kern w:val="2"/>
              </w:rPr>
              <w:t>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477B6A" w:rsidRPr="00F77ABD" w:rsidRDefault="00477B6A" w:rsidP="00477B6A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477B6A" w:rsidRPr="00F77ABD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  <w:p w:rsidR="00477B6A" w:rsidRPr="00F77ABD" w:rsidRDefault="00477B6A" w:rsidP="00477B6A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7ABD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477B6A" w:rsidP="00477B6A">
            <w:pPr>
              <w:jc w:val="center"/>
            </w:pPr>
            <w:r w:rsidRPr="00F77ABD"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360B04" w:rsidP="00477B6A">
            <w:pPr>
              <w:jc w:val="center"/>
            </w:pPr>
            <w:r>
              <w:t>0</w:t>
            </w:r>
            <w:r w:rsidR="006735D4" w:rsidRPr="00F77ABD"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885132" w:rsidP="00477B6A">
            <w:pPr>
              <w:jc w:val="center"/>
            </w:pPr>
            <w:r>
              <w:t>0</w:t>
            </w:r>
            <w:r w:rsidR="006735D4" w:rsidRPr="00F77ABD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885132" w:rsidP="00477B6A">
            <w:pPr>
              <w:jc w:val="center"/>
            </w:pPr>
            <w:r>
              <w:t>0</w:t>
            </w:r>
            <w:r w:rsidR="006735D4" w:rsidRPr="00F77ABD"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360B04" w:rsidP="006735D4">
            <w:pPr>
              <w:jc w:val="center"/>
            </w:pPr>
            <w:r>
              <w:t>0</w:t>
            </w:r>
            <w:r w:rsidR="006735D4" w:rsidRPr="00F77ABD"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360B04" w:rsidP="00477B6A">
            <w:pPr>
              <w:jc w:val="center"/>
            </w:pPr>
            <w:r w:rsidRPr="00360B04"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360B04" w:rsidP="00477B6A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F77ABD" w:rsidRDefault="00360B04" w:rsidP="00477B6A">
            <w:pPr>
              <w:jc w:val="center"/>
            </w:pPr>
            <w:r>
              <w:t>0</w:t>
            </w:r>
            <w:r w:rsidR="006735D4" w:rsidRPr="00F77ABD">
              <w:t>,0</w:t>
            </w:r>
          </w:p>
        </w:tc>
      </w:tr>
    </w:tbl>
    <w:p w:rsidR="007F43E6" w:rsidRPr="00F77ABD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bookmarkStart w:id="2" w:name="sub_1005"/>
    </w:p>
    <w:bookmarkEnd w:id="2"/>
    <w:p w:rsidR="00CC4534" w:rsidRPr="00F77ABD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1F0F18" w:rsidRPr="00F77ABD" w:rsidRDefault="001F0F18" w:rsidP="00481C9A">
      <w:pPr>
        <w:jc w:val="right"/>
        <w:rPr>
          <w:bCs/>
          <w:kern w:val="2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4538E4" w:rsidRDefault="004538E4" w:rsidP="00481C9A">
      <w:pPr>
        <w:jc w:val="right"/>
        <w:rPr>
          <w:bCs/>
          <w:kern w:val="2"/>
          <w:sz w:val="24"/>
          <w:szCs w:val="24"/>
        </w:rPr>
      </w:pPr>
    </w:p>
    <w:p w:rsidR="004538E4" w:rsidRDefault="004538E4" w:rsidP="00481C9A">
      <w:pPr>
        <w:jc w:val="right"/>
        <w:rPr>
          <w:bCs/>
          <w:kern w:val="2"/>
          <w:sz w:val="24"/>
          <w:szCs w:val="24"/>
        </w:rPr>
      </w:pPr>
    </w:p>
    <w:p w:rsidR="004538E4" w:rsidRDefault="004538E4" w:rsidP="00481C9A">
      <w:pPr>
        <w:jc w:val="right"/>
        <w:rPr>
          <w:bCs/>
          <w:kern w:val="2"/>
          <w:sz w:val="24"/>
          <w:szCs w:val="24"/>
        </w:rPr>
      </w:pPr>
    </w:p>
    <w:p w:rsidR="00BD5CA1" w:rsidRDefault="00BD5CA1" w:rsidP="00481C9A">
      <w:pPr>
        <w:jc w:val="right"/>
        <w:rPr>
          <w:bCs/>
          <w:kern w:val="2"/>
          <w:sz w:val="24"/>
          <w:szCs w:val="24"/>
        </w:rPr>
      </w:pPr>
    </w:p>
    <w:p w:rsidR="004538E4" w:rsidRDefault="004538E4" w:rsidP="00481C9A">
      <w:pPr>
        <w:jc w:val="right"/>
        <w:rPr>
          <w:bCs/>
          <w:kern w:val="2"/>
          <w:sz w:val="24"/>
          <w:szCs w:val="24"/>
        </w:rPr>
      </w:pPr>
    </w:p>
    <w:p w:rsidR="00AD7BC2" w:rsidRDefault="00AD7BC2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481C9A" w:rsidRPr="004538E4" w:rsidRDefault="00481C9A" w:rsidP="00481C9A">
      <w:pPr>
        <w:jc w:val="right"/>
        <w:rPr>
          <w:bCs/>
          <w:kern w:val="2"/>
        </w:rPr>
      </w:pPr>
      <w:r w:rsidRPr="004538E4">
        <w:rPr>
          <w:bCs/>
          <w:kern w:val="2"/>
        </w:rPr>
        <w:t xml:space="preserve">Приложение № </w:t>
      </w:r>
      <w:r w:rsidR="00C05C39" w:rsidRPr="004538E4">
        <w:rPr>
          <w:bCs/>
          <w:kern w:val="2"/>
        </w:rPr>
        <w:t>4</w:t>
      </w:r>
    </w:p>
    <w:p w:rsidR="00481C9A" w:rsidRPr="004538E4" w:rsidRDefault="00481C9A" w:rsidP="00481C9A">
      <w:pPr>
        <w:jc w:val="right"/>
        <w:rPr>
          <w:bCs/>
          <w:kern w:val="2"/>
        </w:rPr>
      </w:pPr>
      <w:r w:rsidRPr="004538E4">
        <w:rPr>
          <w:bCs/>
          <w:kern w:val="2"/>
        </w:rPr>
        <w:t xml:space="preserve">к муниципальной программе </w:t>
      </w:r>
    </w:p>
    <w:p w:rsidR="00481C9A" w:rsidRPr="004538E4" w:rsidRDefault="004913F9" w:rsidP="00481C9A">
      <w:pPr>
        <w:jc w:val="right"/>
        <w:rPr>
          <w:bCs/>
          <w:kern w:val="2"/>
        </w:rPr>
      </w:pPr>
      <w:r w:rsidRPr="004538E4">
        <w:rPr>
          <w:bCs/>
          <w:kern w:val="2"/>
        </w:rPr>
        <w:t>Войновского</w:t>
      </w:r>
      <w:r w:rsidR="00481C9A" w:rsidRPr="004538E4">
        <w:rPr>
          <w:bCs/>
          <w:kern w:val="2"/>
        </w:rPr>
        <w:t xml:space="preserve"> сельского поселения </w:t>
      </w:r>
    </w:p>
    <w:p w:rsidR="0032385D" w:rsidRPr="004538E4" w:rsidRDefault="0032385D" w:rsidP="0032385D">
      <w:pPr>
        <w:jc w:val="right"/>
        <w:rPr>
          <w:kern w:val="2"/>
        </w:rPr>
      </w:pPr>
      <w:r w:rsidRPr="004538E4">
        <w:rPr>
          <w:kern w:val="2"/>
        </w:rPr>
        <w:t xml:space="preserve">«Развитие малого и среднего </w:t>
      </w:r>
    </w:p>
    <w:p w:rsidR="0032385D" w:rsidRPr="004538E4" w:rsidRDefault="0032385D" w:rsidP="0032385D">
      <w:pPr>
        <w:jc w:val="right"/>
        <w:rPr>
          <w:kern w:val="2"/>
        </w:rPr>
      </w:pPr>
      <w:r w:rsidRPr="004538E4">
        <w:rPr>
          <w:kern w:val="2"/>
        </w:rPr>
        <w:t>предпринимательства и поддержка физических лиц,</w:t>
      </w:r>
    </w:p>
    <w:p w:rsidR="0032385D" w:rsidRPr="004538E4" w:rsidRDefault="0032385D" w:rsidP="0032385D">
      <w:pPr>
        <w:jc w:val="right"/>
        <w:rPr>
          <w:kern w:val="2"/>
        </w:rPr>
      </w:pPr>
      <w:r w:rsidRPr="004538E4">
        <w:rPr>
          <w:kern w:val="2"/>
        </w:rPr>
        <w:t xml:space="preserve"> применяющих специальный налоговый режим</w:t>
      </w:r>
      <w:r w:rsidR="00791531" w:rsidRPr="004538E4">
        <w:rPr>
          <w:kern w:val="2"/>
        </w:rPr>
        <w:t>,</w:t>
      </w:r>
    </w:p>
    <w:p w:rsidR="0032385D" w:rsidRPr="004538E4" w:rsidRDefault="0032385D" w:rsidP="0032385D">
      <w:pPr>
        <w:jc w:val="right"/>
        <w:rPr>
          <w:kern w:val="2"/>
        </w:rPr>
      </w:pPr>
      <w:r w:rsidRPr="004538E4">
        <w:rPr>
          <w:kern w:val="2"/>
        </w:rPr>
        <w:t xml:space="preserve"> на территории Войновского сельского поселения»</w:t>
      </w:r>
    </w:p>
    <w:p w:rsidR="00ED056F" w:rsidRPr="004538E4" w:rsidRDefault="00ED056F" w:rsidP="00481C9A">
      <w:pPr>
        <w:jc w:val="center"/>
        <w:rPr>
          <w:kern w:val="2"/>
          <w:sz w:val="24"/>
          <w:szCs w:val="24"/>
        </w:rPr>
      </w:pPr>
      <w:r w:rsidRPr="004538E4">
        <w:rPr>
          <w:kern w:val="2"/>
          <w:sz w:val="24"/>
          <w:szCs w:val="24"/>
        </w:rPr>
        <w:t>РАСХОДЫ</w:t>
      </w:r>
    </w:p>
    <w:p w:rsidR="0032385D" w:rsidRPr="004538E4" w:rsidRDefault="00ED056F" w:rsidP="0032385D">
      <w:pPr>
        <w:jc w:val="center"/>
        <w:rPr>
          <w:kern w:val="2"/>
          <w:sz w:val="24"/>
          <w:szCs w:val="24"/>
        </w:rPr>
      </w:pPr>
      <w:r w:rsidRPr="004538E4">
        <w:rPr>
          <w:kern w:val="2"/>
          <w:sz w:val="24"/>
          <w:szCs w:val="24"/>
        </w:rPr>
        <w:t xml:space="preserve">на реализацию </w:t>
      </w:r>
      <w:r w:rsidR="00481C9A" w:rsidRPr="004538E4">
        <w:rPr>
          <w:kern w:val="2"/>
          <w:sz w:val="24"/>
          <w:szCs w:val="24"/>
        </w:rPr>
        <w:t xml:space="preserve">муниципальной программы </w:t>
      </w:r>
      <w:r w:rsidR="004913F9" w:rsidRPr="004538E4">
        <w:rPr>
          <w:kern w:val="2"/>
          <w:sz w:val="24"/>
          <w:szCs w:val="24"/>
        </w:rPr>
        <w:t>Войновского</w:t>
      </w:r>
      <w:r w:rsidR="00481C9A" w:rsidRPr="004538E4">
        <w:rPr>
          <w:kern w:val="2"/>
          <w:sz w:val="24"/>
          <w:szCs w:val="24"/>
        </w:rPr>
        <w:t xml:space="preserve"> сельского поселения </w:t>
      </w:r>
      <w:r w:rsidR="0032385D" w:rsidRPr="004538E4">
        <w:rPr>
          <w:kern w:val="2"/>
          <w:sz w:val="24"/>
          <w:szCs w:val="24"/>
        </w:rPr>
        <w:t xml:space="preserve">«Развитие малого и среднего </w:t>
      </w:r>
    </w:p>
    <w:p w:rsidR="0032385D" w:rsidRPr="004538E4" w:rsidRDefault="0032385D" w:rsidP="0032385D">
      <w:pPr>
        <w:jc w:val="center"/>
        <w:rPr>
          <w:kern w:val="2"/>
          <w:sz w:val="24"/>
          <w:szCs w:val="24"/>
        </w:rPr>
      </w:pPr>
      <w:r w:rsidRPr="004538E4">
        <w:rPr>
          <w:kern w:val="2"/>
          <w:sz w:val="24"/>
          <w:szCs w:val="24"/>
        </w:rPr>
        <w:t>предпринимательства и поддержка физических лиц, применяющих специальный налоговый режим</w:t>
      </w:r>
      <w:r w:rsidR="00791531" w:rsidRPr="004538E4">
        <w:rPr>
          <w:kern w:val="2"/>
          <w:sz w:val="24"/>
          <w:szCs w:val="24"/>
        </w:rPr>
        <w:t>,</w:t>
      </w:r>
    </w:p>
    <w:p w:rsidR="00ED056F" w:rsidRPr="004538E4" w:rsidRDefault="0032385D" w:rsidP="0032385D">
      <w:pPr>
        <w:jc w:val="center"/>
        <w:rPr>
          <w:kern w:val="2"/>
          <w:sz w:val="24"/>
          <w:szCs w:val="24"/>
        </w:rPr>
      </w:pPr>
      <w:r w:rsidRPr="004538E4">
        <w:rPr>
          <w:kern w:val="2"/>
          <w:sz w:val="24"/>
          <w:szCs w:val="24"/>
        </w:rPr>
        <w:t xml:space="preserve"> на территории Войновского сельского поселения»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1792"/>
        <w:gridCol w:w="1665"/>
        <w:gridCol w:w="949"/>
        <w:gridCol w:w="67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791531" w:rsidRPr="00D82927" w:rsidTr="00803B7C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№</w:t>
            </w:r>
          </w:p>
          <w:p w:rsidR="00803B7C" w:rsidRPr="00D82927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 xml:space="preserve">Наименование муниципальной программы, номер </w:t>
            </w:r>
          </w:p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и наименование подпро</w:t>
            </w:r>
            <w:r w:rsidRPr="00D82927">
              <w:rPr>
                <w:kern w:val="2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Объем расходов,</w:t>
            </w:r>
          </w:p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всего</w:t>
            </w:r>
          </w:p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(тыс. рублей)</w:t>
            </w:r>
          </w:p>
        </w:tc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791531" w:rsidRPr="00D82927" w:rsidTr="00803B7C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D82927" w:rsidRDefault="00803B7C" w:rsidP="007F43E6">
            <w:pPr>
              <w:rPr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D82927" w:rsidRDefault="00803B7C" w:rsidP="007F43E6">
            <w:pPr>
              <w:rPr>
                <w:kern w:val="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D82927" w:rsidRDefault="00803B7C" w:rsidP="007F43E6">
            <w:pPr>
              <w:rPr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D82927" w:rsidRDefault="00803B7C" w:rsidP="007F43E6">
            <w:pPr>
              <w:rPr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82927">
              <w:rPr>
                <w:kern w:val="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2030</w:t>
            </w:r>
          </w:p>
        </w:tc>
      </w:tr>
    </w:tbl>
    <w:p w:rsidR="00ED056F" w:rsidRPr="00D82927" w:rsidRDefault="00ED056F" w:rsidP="007F43E6"/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93"/>
        <w:gridCol w:w="1667"/>
        <w:gridCol w:w="950"/>
        <w:gridCol w:w="676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791531" w:rsidRPr="00D82927" w:rsidTr="00803B7C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5</w:t>
            </w:r>
          </w:p>
          <w:p w:rsidR="00803B7C" w:rsidRPr="00D82927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6</w:t>
            </w:r>
          </w:p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>
            <w:pPr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7</w:t>
            </w:r>
          </w:p>
          <w:p w:rsidR="00803B7C" w:rsidRPr="00D82927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 xml:space="preserve">     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2927">
              <w:rPr>
                <w:spacing w:val="-10"/>
                <w:kern w:val="2"/>
              </w:rPr>
              <w:t>17</w:t>
            </w:r>
          </w:p>
          <w:p w:rsidR="00803B7C" w:rsidRPr="00D82927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885132" w:rsidRPr="00D82927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EA7F8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3238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 xml:space="preserve">Муниципальная программа Войновского сельского поселения «Развитие малого и среднего </w:t>
            </w:r>
          </w:p>
          <w:p w:rsidR="00885132" w:rsidRPr="00D82927" w:rsidRDefault="00885132" w:rsidP="003238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>предпринимательства и поддержка физических лиц,</w:t>
            </w:r>
          </w:p>
          <w:p w:rsidR="00885132" w:rsidRPr="00D82927" w:rsidRDefault="00885132" w:rsidP="003238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 xml:space="preserve"> применяющих специальный налоговый режим</w:t>
            </w:r>
          </w:p>
          <w:p w:rsidR="00885132" w:rsidRPr="00D82927" w:rsidRDefault="00885132" w:rsidP="003238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 xml:space="preserve"> на территории Войновского сельского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EA7F8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EA7F87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EA7F87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EA7F87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EA7F87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EA7F87">
            <w:pPr>
              <w:jc w:val="center"/>
            </w:pPr>
            <w:r w:rsidRPr="00454D0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EA7F87">
            <w:pPr>
              <w:jc w:val="center"/>
            </w:pPr>
            <w:r w:rsidRPr="00454D00"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EA7F87">
            <w:pPr>
              <w:jc w:val="center"/>
            </w:pPr>
            <w:r w:rsidRPr="00454D00">
              <w:t>0,0</w:t>
            </w:r>
          </w:p>
        </w:tc>
      </w:tr>
      <w:tr w:rsidR="00885132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32" w:rsidRPr="00D82927" w:rsidRDefault="00885132" w:rsidP="00367B6D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32" w:rsidRPr="00D82927" w:rsidRDefault="00885132" w:rsidP="00367B6D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1350C5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885132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1350C5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1350C5">
            <w:pPr>
              <w:jc w:val="center"/>
            </w:pPr>
            <w:r>
              <w:t>0</w:t>
            </w:r>
            <w:r w:rsidRPr="00D8292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1350C5">
            <w:pPr>
              <w:jc w:val="center"/>
            </w:pPr>
            <w:r w:rsidRPr="00454D0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1350C5">
            <w:pPr>
              <w:jc w:val="center"/>
            </w:pPr>
            <w:r w:rsidRPr="00454D00"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1350C5">
            <w:pPr>
              <w:jc w:val="center"/>
            </w:pPr>
            <w:r w:rsidRPr="00454D00">
              <w:t>0,0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7F43E6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7F43E6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</w:rPr>
              <w:t>-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7F43E6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7F43E6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7F43E6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7F43E6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 xml:space="preserve">внебюджетные </w:t>
            </w:r>
          </w:p>
          <w:p w:rsidR="00211E0D" w:rsidRPr="00D82927" w:rsidRDefault="00211E0D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7F43E6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</w:tr>
      <w:tr w:rsidR="00791531" w:rsidRPr="00D82927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kern w:val="2"/>
              </w:rPr>
              <w:t>Подпрограмма</w:t>
            </w:r>
            <w:r w:rsidR="00B97CDA" w:rsidRPr="00D82927">
              <w:rPr>
                <w:kern w:val="2"/>
              </w:rPr>
              <w:t>1</w:t>
            </w:r>
            <w:r w:rsidRPr="00D82927">
              <w:rPr>
                <w:kern w:val="2"/>
              </w:rPr>
              <w:t xml:space="preserve"> </w:t>
            </w:r>
          </w:p>
          <w:p w:rsidR="00211E0D" w:rsidRPr="00D82927" w:rsidRDefault="00892B95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82927">
              <w:rPr>
                <w:bCs/>
                <w:kern w:val="2"/>
              </w:rPr>
              <w:t>«Создание 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367B6D">
            <w:r w:rsidRPr="00D82927"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D82927">
              <w:rPr>
                <w:spacing w:val="-8"/>
                <w:kern w:val="2"/>
              </w:rPr>
              <w:t>0</w:t>
            </w:r>
            <w:r w:rsidR="00211E0D" w:rsidRPr="00D82927">
              <w:rPr>
                <w:spacing w:val="-8"/>
                <w:kern w:val="2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</w:t>
            </w:r>
            <w:r w:rsidR="00211E0D" w:rsidRPr="00D8292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367B6D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D82927" w:rsidRDefault="00211E0D" w:rsidP="00367B6D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367B6D">
            <w:r w:rsidRPr="00D82927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D82927">
              <w:rPr>
                <w:spacing w:val="-8"/>
                <w:kern w:val="2"/>
              </w:rPr>
              <w:t>0</w:t>
            </w:r>
            <w:r w:rsidR="00211E0D" w:rsidRPr="00D82927">
              <w:rPr>
                <w:spacing w:val="-8"/>
                <w:kern w:val="2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211E0D" w:rsidP="00211E0D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D82927" w:rsidRDefault="00892B95" w:rsidP="001350C5">
            <w:pPr>
              <w:jc w:val="center"/>
            </w:pPr>
            <w:r w:rsidRPr="00D82927">
              <w:t>0,0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r w:rsidRPr="00D82927"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r w:rsidRPr="00D82927"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r w:rsidRPr="00D82927">
              <w:t xml:space="preserve">внебюджетные </w:t>
            </w:r>
          </w:p>
          <w:p w:rsidR="006A6345" w:rsidRPr="00D82927" w:rsidRDefault="006A6345" w:rsidP="00481C9A">
            <w:r w:rsidRPr="00D82927"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</w:tr>
      <w:tr w:rsidR="00885132" w:rsidRPr="00D82927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82927">
              <w:rPr>
                <w:kern w:val="2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D82927">
              <w:rPr>
                <w:kern w:val="2"/>
              </w:rPr>
              <w:t xml:space="preserve">Подпрограмма2 </w:t>
            </w:r>
          </w:p>
          <w:p w:rsidR="00885132" w:rsidRPr="00D82927" w:rsidRDefault="00885132" w:rsidP="00532B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D82927">
              <w:rPr>
                <w:bCs/>
                <w:kern w:val="2"/>
              </w:rPr>
              <w:t>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режим, на территории Войновского сельского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481C9A">
            <w:r w:rsidRPr="00D82927"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</w:tr>
      <w:tr w:rsidR="00885132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32" w:rsidRPr="00D82927" w:rsidRDefault="00885132" w:rsidP="00481C9A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32" w:rsidRPr="00D82927" w:rsidRDefault="00885132" w:rsidP="00481C9A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32" w:rsidRPr="00D82927" w:rsidRDefault="00885132" w:rsidP="00481C9A">
            <w:r w:rsidRPr="00D82927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D82927" w:rsidRDefault="00885132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32" w:rsidRPr="006025AE" w:rsidRDefault="00885132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r w:rsidRPr="00D82927"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r w:rsidRPr="00D82927"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791531" w:rsidRPr="00D82927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D82927" w:rsidRDefault="006A6345" w:rsidP="00481C9A">
            <w:pPr>
              <w:rPr>
                <w:kern w:val="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r w:rsidRPr="00D82927"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6A6345">
            <w:pPr>
              <w:jc w:val="center"/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D82927" w:rsidRDefault="006A6345" w:rsidP="00481C9A">
            <w:pPr>
              <w:ind w:left="-57" w:right="-57"/>
              <w:jc w:val="center"/>
              <w:rPr>
                <w:spacing w:val="-6"/>
              </w:rPr>
            </w:pPr>
            <w:r w:rsidRPr="00D82927">
              <w:rPr>
                <w:spacing w:val="-6"/>
                <w:kern w:val="2"/>
              </w:rPr>
              <w:t>–</w:t>
            </w:r>
          </w:p>
        </w:tc>
      </w:tr>
      <w:bookmarkEnd w:id="1"/>
    </w:tbl>
    <w:p w:rsidR="00ED056F" w:rsidRPr="00D82927" w:rsidRDefault="00ED056F" w:rsidP="00ED056F"/>
    <w:p w:rsidR="00AD7BC2" w:rsidRPr="00BD5CA1" w:rsidRDefault="00D82927" w:rsidP="00D82927">
      <w:pPr>
        <w:tabs>
          <w:tab w:val="left" w:pos="851"/>
        </w:tabs>
        <w:jc w:val="both"/>
        <w:rPr>
          <w:bCs/>
          <w:spacing w:val="-4"/>
          <w:kern w:val="2"/>
          <w:sz w:val="28"/>
          <w:szCs w:val="28"/>
        </w:rPr>
      </w:pPr>
      <w:r w:rsidRPr="00BD5CA1">
        <w:rPr>
          <w:sz w:val="28"/>
          <w:szCs w:val="28"/>
        </w:rPr>
        <w:t xml:space="preserve">        </w:t>
      </w:r>
      <w:r w:rsidR="00AD7BC2" w:rsidRPr="00BD5CA1">
        <w:rPr>
          <w:kern w:val="2"/>
          <w:sz w:val="28"/>
          <w:szCs w:val="28"/>
        </w:rPr>
        <w:t xml:space="preserve">3. </w:t>
      </w:r>
      <w:r w:rsidR="00AD7BC2" w:rsidRPr="00BD5CA1">
        <w:rPr>
          <w:bCs/>
          <w:kern w:val="2"/>
          <w:sz w:val="28"/>
          <w:szCs w:val="28"/>
        </w:rPr>
        <w:t>Настоящее п</w:t>
      </w:r>
      <w:r w:rsidR="00AD7BC2" w:rsidRPr="00BD5CA1">
        <w:rPr>
          <w:sz w:val="28"/>
          <w:szCs w:val="28"/>
        </w:rPr>
        <w:t>остановление вступает в силу с момента подписания и подлежит официальному опубликованию</w:t>
      </w:r>
      <w:r w:rsidR="00AD7BC2" w:rsidRPr="00BD5CA1">
        <w:rPr>
          <w:bCs/>
          <w:spacing w:val="-4"/>
          <w:kern w:val="2"/>
          <w:sz w:val="28"/>
          <w:szCs w:val="28"/>
        </w:rPr>
        <w:t>.</w:t>
      </w:r>
    </w:p>
    <w:p w:rsidR="00AD7BC2" w:rsidRPr="00BD5CA1" w:rsidRDefault="00AD7BC2" w:rsidP="00AD7BC2">
      <w:pPr>
        <w:tabs>
          <w:tab w:val="left" w:pos="851"/>
        </w:tabs>
        <w:ind w:firstLine="567"/>
        <w:jc w:val="both"/>
        <w:rPr>
          <w:bCs/>
          <w:kern w:val="2"/>
          <w:sz w:val="28"/>
          <w:szCs w:val="28"/>
        </w:rPr>
      </w:pPr>
    </w:p>
    <w:p w:rsidR="00AD7BC2" w:rsidRPr="00BD5CA1" w:rsidRDefault="00AD7BC2" w:rsidP="00AD7BC2">
      <w:pPr>
        <w:autoSpaceDE w:val="0"/>
        <w:autoSpaceDN w:val="0"/>
        <w:adjustRightInd w:val="0"/>
        <w:spacing w:line="230" w:lineRule="auto"/>
        <w:ind w:right="-57"/>
        <w:jc w:val="both"/>
        <w:rPr>
          <w:sz w:val="28"/>
          <w:szCs w:val="28"/>
        </w:rPr>
      </w:pPr>
      <w:r w:rsidRPr="00BD5CA1">
        <w:rPr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:rsidR="00AD7BC2" w:rsidRPr="00BD5CA1" w:rsidRDefault="00AD7BC2" w:rsidP="00AD7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BC2" w:rsidRPr="00BD5CA1" w:rsidRDefault="00AD7BC2" w:rsidP="00AD7B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BC2" w:rsidRPr="00BD5CA1" w:rsidRDefault="00AD7BC2" w:rsidP="00AD7BC2">
      <w:pPr>
        <w:tabs>
          <w:tab w:val="left" w:pos="7655"/>
        </w:tabs>
        <w:rPr>
          <w:sz w:val="28"/>
          <w:szCs w:val="28"/>
        </w:rPr>
      </w:pPr>
      <w:r w:rsidRPr="00BD5CA1">
        <w:rPr>
          <w:sz w:val="28"/>
          <w:szCs w:val="28"/>
        </w:rPr>
        <w:t>Глава Администрации</w:t>
      </w:r>
    </w:p>
    <w:p w:rsidR="00AD7BC2" w:rsidRPr="00BD5CA1" w:rsidRDefault="00AD7BC2" w:rsidP="00AD7BC2">
      <w:pPr>
        <w:tabs>
          <w:tab w:val="left" w:pos="7655"/>
        </w:tabs>
        <w:rPr>
          <w:sz w:val="28"/>
          <w:szCs w:val="28"/>
        </w:rPr>
      </w:pPr>
      <w:r w:rsidRPr="00BD5CA1">
        <w:rPr>
          <w:sz w:val="28"/>
          <w:szCs w:val="28"/>
        </w:rPr>
        <w:t>Войновского сельского поселения            _____________          В.В. Гавриленко</w:t>
      </w:r>
    </w:p>
    <w:p w:rsidR="00AD7BC2" w:rsidRPr="00D82927" w:rsidRDefault="00AD7BC2" w:rsidP="00AD7BC2">
      <w:pPr>
        <w:ind w:left="6237"/>
        <w:jc w:val="center"/>
      </w:pPr>
    </w:p>
    <w:p w:rsidR="00AD7BC2" w:rsidRPr="00D82927" w:rsidRDefault="00AD7BC2" w:rsidP="00AD7BC2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AD7BC2" w:rsidRPr="00791531" w:rsidRDefault="00AD7BC2" w:rsidP="00ED056F">
      <w:pPr>
        <w:rPr>
          <w:sz w:val="28"/>
        </w:rPr>
        <w:sectPr w:rsidR="00AD7BC2" w:rsidRPr="00791531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791531" w:rsidRDefault="003E629A" w:rsidP="00BD5CA1">
      <w:pPr>
        <w:pageBreakBefore/>
        <w:suppressAutoHyphens/>
        <w:spacing w:line="221" w:lineRule="auto"/>
      </w:pPr>
    </w:p>
    <w:sectPr w:rsidR="003E629A" w:rsidRPr="00791531" w:rsidSect="00B7031E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0C" w:rsidRDefault="005D5B0C">
      <w:r>
        <w:separator/>
      </w:r>
    </w:p>
  </w:endnote>
  <w:endnote w:type="continuationSeparator" w:id="0">
    <w:p w:rsidR="005D5B0C" w:rsidRDefault="005D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0D" w:rsidRDefault="000D300D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300D" w:rsidRDefault="000D300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0D" w:rsidRDefault="000D300D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5B0C">
      <w:rPr>
        <w:rStyle w:val="ab"/>
        <w:noProof/>
      </w:rPr>
      <w:t>1</w:t>
    </w:r>
    <w:r>
      <w:rPr>
        <w:rStyle w:val="ab"/>
      </w:rPr>
      <w:fldChar w:fldCharType="end"/>
    </w:r>
  </w:p>
  <w:p w:rsidR="000D300D" w:rsidRPr="00367977" w:rsidRDefault="000D300D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0D" w:rsidRDefault="000D300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300D" w:rsidRDefault="000D300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0D" w:rsidRPr="002C257A" w:rsidRDefault="000D300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29A7">
      <w:rPr>
        <w:rStyle w:val="ab"/>
        <w:noProof/>
      </w:rPr>
      <w:t>10</w:t>
    </w:r>
    <w:r>
      <w:rPr>
        <w:rStyle w:val="ab"/>
      </w:rPr>
      <w:fldChar w:fldCharType="end"/>
    </w:r>
  </w:p>
  <w:p w:rsidR="000D300D" w:rsidRPr="00490E1C" w:rsidRDefault="000D300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0C" w:rsidRDefault="005D5B0C">
      <w:r>
        <w:separator/>
      </w:r>
    </w:p>
  </w:footnote>
  <w:footnote w:type="continuationSeparator" w:id="0">
    <w:p w:rsidR="005D5B0C" w:rsidRDefault="005D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516"/>
    <w:multiLevelType w:val="hybridMultilevel"/>
    <w:tmpl w:val="78CC9296"/>
    <w:lvl w:ilvl="0" w:tplc="976EF130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EBF"/>
    <w:multiLevelType w:val="hybridMultilevel"/>
    <w:tmpl w:val="D18CA96E"/>
    <w:lvl w:ilvl="0" w:tplc="03680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B21B6A"/>
    <w:multiLevelType w:val="hybridMultilevel"/>
    <w:tmpl w:val="470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46F06"/>
    <w:multiLevelType w:val="multilevel"/>
    <w:tmpl w:val="B6A8BA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1EE73D8C"/>
    <w:multiLevelType w:val="multilevel"/>
    <w:tmpl w:val="B6A8BA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5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6544"/>
    <w:multiLevelType w:val="hybridMultilevel"/>
    <w:tmpl w:val="E6E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6F"/>
    <w:rsid w:val="000025CB"/>
    <w:rsid w:val="00012524"/>
    <w:rsid w:val="00017A3B"/>
    <w:rsid w:val="00017F88"/>
    <w:rsid w:val="0003112B"/>
    <w:rsid w:val="00032A95"/>
    <w:rsid w:val="00037B26"/>
    <w:rsid w:val="000433FD"/>
    <w:rsid w:val="000435EF"/>
    <w:rsid w:val="00045AF5"/>
    <w:rsid w:val="00050C68"/>
    <w:rsid w:val="000511A3"/>
    <w:rsid w:val="00052D37"/>
    <w:rsid w:val="0005372C"/>
    <w:rsid w:val="00054D8B"/>
    <w:rsid w:val="000553DE"/>
    <w:rsid w:val="000559D5"/>
    <w:rsid w:val="00060F3C"/>
    <w:rsid w:val="000808D6"/>
    <w:rsid w:val="000813C6"/>
    <w:rsid w:val="000A726F"/>
    <w:rsid w:val="000B04DE"/>
    <w:rsid w:val="000B4002"/>
    <w:rsid w:val="000B6547"/>
    <w:rsid w:val="000B66C7"/>
    <w:rsid w:val="000C430D"/>
    <w:rsid w:val="000D300D"/>
    <w:rsid w:val="000D3660"/>
    <w:rsid w:val="000D4CAB"/>
    <w:rsid w:val="000D5C14"/>
    <w:rsid w:val="000F2B40"/>
    <w:rsid w:val="000F5B6A"/>
    <w:rsid w:val="000F70AB"/>
    <w:rsid w:val="00104970"/>
    <w:rsid w:val="00104E0D"/>
    <w:rsid w:val="0010504A"/>
    <w:rsid w:val="00107224"/>
    <w:rsid w:val="0011534B"/>
    <w:rsid w:val="00116BFA"/>
    <w:rsid w:val="00125DE3"/>
    <w:rsid w:val="001350C5"/>
    <w:rsid w:val="00141F48"/>
    <w:rsid w:val="00153B21"/>
    <w:rsid w:val="00171C9A"/>
    <w:rsid w:val="00173363"/>
    <w:rsid w:val="00175ACD"/>
    <w:rsid w:val="00195CD6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174D"/>
    <w:rsid w:val="00211E0D"/>
    <w:rsid w:val="002160D2"/>
    <w:rsid w:val="002179A4"/>
    <w:rsid w:val="00223732"/>
    <w:rsid w:val="00227C9E"/>
    <w:rsid w:val="0023516D"/>
    <w:rsid w:val="00242B62"/>
    <w:rsid w:val="00243AD4"/>
    <w:rsid w:val="00246F79"/>
    <w:rsid w:val="002504E8"/>
    <w:rsid w:val="002542D1"/>
    <w:rsid w:val="00254382"/>
    <w:rsid w:val="002564C7"/>
    <w:rsid w:val="00257F83"/>
    <w:rsid w:val="0026362D"/>
    <w:rsid w:val="00263D2A"/>
    <w:rsid w:val="0026436D"/>
    <w:rsid w:val="002650D0"/>
    <w:rsid w:val="0027031E"/>
    <w:rsid w:val="00274D97"/>
    <w:rsid w:val="00276B22"/>
    <w:rsid w:val="00283883"/>
    <w:rsid w:val="0028703B"/>
    <w:rsid w:val="002964EB"/>
    <w:rsid w:val="0029775F"/>
    <w:rsid w:val="002A1E80"/>
    <w:rsid w:val="002A2062"/>
    <w:rsid w:val="002A31A1"/>
    <w:rsid w:val="002A70D5"/>
    <w:rsid w:val="002B4F80"/>
    <w:rsid w:val="002B6527"/>
    <w:rsid w:val="002C135C"/>
    <w:rsid w:val="002C257A"/>
    <w:rsid w:val="002C5E60"/>
    <w:rsid w:val="002C7A06"/>
    <w:rsid w:val="002D1243"/>
    <w:rsid w:val="002E4194"/>
    <w:rsid w:val="002E65D5"/>
    <w:rsid w:val="002F12D5"/>
    <w:rsid w:val="002F23F2"/>
    <w:rsid w:val="002F3185"/>
    <w:rsid w:val="002F5F78"/>
    <w:rsid w:val="002F63E3"/>
    <w:rsid w:val="002F74D7"/>
    <w:rsid w:val="0030124B"/>
    <w:rsid w:val="00313D3A"/>
    <w:rsid w:val="0032149E"/>
    <w:rsid w:val="00321F8C"/>
    <w:rsid w:val="00322A25"/>
    <w:rsid w:val="0032385D"/>
    <w:rsid w:val="003258A5"/>
    <w:rsid w:val="0034007B"/>
    <w:rsid w:val="00341FC1"/>
    <w:rsid w:val="00350286"/>
    <w:rsid w:val="00354345"/>
    <w:rsid w:val="003551FA"/>
    <w:rsid w:val="00360B04"/>
    <w:rsid w:val="00363E83"/>
    <w:rsid w:val="00365934"/>
    <w:rsid w:val="00367B6D"/>
    <w:rsid w:val="0037012D"/>
    <w:rsid w:val="0037040B"/>
    <w:rsid w:val="003921D8"/>
    <w:rsid w:val="0039224C"/>
    <w:rsid w:val="003922D4"/>
    <w:rsid w:val="00393D2B"/>
    <w:rsid w:val="00393E7F"/>
    <w:rsid w:val="0039483F"/>
    <w:rsid w:val="003B10C8"/>
    <w:rsid w:val="003B2193"/>
    <w:rsid w:val="003B4D8B"/>
    <w:rsid w:val="003B52FF"/>
    <w:rsid w:val="003C1EA4"/>
    <w:rsid w:val="003D154D"/>
    <w:rsid w:val="003E260C"/>
    <w:rsid w:val="003E629A"/>
    <w:rsid w:val="003F29AD"/>
    <w:rsid w:val="00400CAF"/>
    <w:rsid w:val="004029A7"/>
    <w:rsid w:val="004069E1"/>
    <w:rsid w:val="00407B71"/>
    <w:rsid w:val="004233EF"/>
    <w:rsid w:val="00425061"/>
    <w:rsid w:val="0043686A"/>
    <w:rsid w:val="004379B4"/>
    <w:rsid w:val="00441069"/>
    <w:rsid w:val="004410E0"/>
    <w:rsid w:val="00444636"/>
    <w:rsid w:val="00450D75"/>
    <w:rsid w:val="00453869"/>
    <w:rsid w:val="004538E4"/>
    <w:rsid w:val="00454D00"/>
    <w:rsid w:val="00462A8D"/>
    <w:rsid w:val="004711E5"/>
    <w:rsid w:val="004711EC"/>
    <w:rsid w:val="0047599C"/>
    <w:rsid w:val="00477B6A"/>
    <w:rsid w:val="00480B41"/>
    <w:rsid w:val="00480BC7"/>
    <w:rsid w:val="00481C9A"/>
    <w:rsid w:val="004871AA"/>
    <w:rsid w:val="00490247"/>
    <w:rsid w:val="00490E1C"/>
    <w:rsid w:val="004913F9"/>
    <w:rsid w:val="004973E1"/>
    <w:rsid w:val="004A246E"/>
    <w:rsid w:val="004A269F"/>
    <w:rsid w:val="004A7EC0"/>
    <w:rsid w:val="004B1D14"/>
    <w:rsid w:val="004B3AB1"/>
    <w:rsid w:val="004B3B46"/>
    <w:rsid w:val="004B5ED3"/>
    <w:rsid w:val="004B6A5C"/>
    <w:rsid w:val="004C2A92"/>
    <w:rsid w:val="004C38CB"/>
    <w:rsid w:val="004C4E62"/>
    <w:rsid w:val="004C520F"/>
    <w:rsid w:val="004D4B70"/>
    <w:rsid w:val="004E37AF"/>
    <w:rsid w:val="004E78FD"/>
    <w:rsid w:val="004F2683"/>
    <w:rsid w:val="004F4A9E"/>
    <w:rsid w:val="004F7011"/>
    <w:rsid w:val="00504598"/>
    <w:rsid w:val="00507E56"/>
    <w:rsid w:val="00513156"/>
    <w:rsid w:val="00515D9C"/>
    <w:rsid w:val="00524138"/>
    <w:rsid w:val="00524C97"/>
    <w:rsid w:val="00531FBD"/>
    <w:rsid w:val="00532B9A"/>
    <w:rsid w:val="0053366A"/>
    <w:rsid w:val="0055609E"/>
    <w:rsid w:val="00573B01"/>
    <w:rsid w:val="00583C37"/>
    <w:rsid w:val="00587BF6"/>
    <w:rsid w:val="005940B7"/>
    <w:rsid w:val="0059472F"/>
    <w:rsid w:val="00596DA2"/>
    <w:rsid w:val="005B5895"/>
    <w:rsid w:val="005C058E"/>
    <w:rsid w:val="005C5FF3"/>
    <w:rsid w:val="005D1E1C"/>
    <w:rsid w:val="005D5B0C"/>
    <w:rsid w:val="005E323D"/>
    <w:rsid w:val="005E5E9C"/>
    <w:rsid w:val="005F1CB2"/>
    <w:rsid w:val="006012D5"/>
    <w:rsid w:val="00611679"/>
    <w:rsid w:val="0061297E"/>
    <w:rsid w:val="00613D7D"/>
    <w:rsid w:val="00633A67"/>
    <w:rsid w:val="00644E19"/>
    <w:rsid w:val="0064569D"/>
    <w:rsid w:val="00646C79"/>
    <w:rsid w:val="00653AC3"/>
    <w:rsid w:val="00654588"/>
    <w:rsid w:val="00656094"/>
    <w:rsid w:val="006564DB"/>
    <w:rsid w:val="00660EE3"/>
    <w:rsid w:val="006719AC"/>
    <w:rsid w:val="006735D4"/>
    <w:rsid w:val="00676701"/>
    <w:rsid w:val="00676B57"/>
    <w:rsid w:val="006819FF"/>
    <w:rsid w:val="00691573"/>
    <w:rsid w:val="006A49DC"/>
    <w:rsid w:val="006A6345"/>
    <w:rsid w:val="006C2466"/>
    <w:rsid w:val="006C254D"/>
    <w:rsid w:val="006C4307"/>
    <w:rsid w:val="006D1F4E"/>
    <w:rsid w:val="006E2BF5"/>
    <w:rsid w:val="006E6948"/>
    <w:rsid w:val="006F1997"/>
    <w:rsid w:val="006F294E"/>
    <w:rsid w:val="006F5EFF"/>
    <w:rsid w:val="00705F2F"/>
    <w:rsid w:val="00711DCB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081F"/>
    <w:rsid w:val="00791531"/>
    <w:rsid w:val="007919EB"/>
    <w:rsid w:val="007936ED"/>
    <w:rsid w:val="0079712C"/>
    <w:rsid w:val="007A16EF"/>
    <w:rsid w:val="007B55A2"/>
    <w:rsid w:val="007B6388"/>
    <w:rsid w:val="007C0A5F"/>
    <w:rsid w:val="007F4197"/>
    <w:rsid w:val="007F43E6"/>
    <w:rsid w:val="007F7E81"/>
    <w:rsid w:val="00803B7C"/>
    <w:rsid w:val="00803F3C"/>
    <w:rsid w:val="00804CFE"/>
    <w:rsid w:val="00807920"/>
    <w:rsid w:val="00811C94"/>
    <w:rsid w:val="00811CF1"/>
    <w:rsid w:val="00823E69"/>
    <w:rsid w:val="00834775"/>
    <w:rsid w:val="008438D7"/>
    <w:rsid w:val="00860E5A"/>
    <w:rsid w:val="00865246"/>
    <w:rsid w:val="00867AB6"/>
    <w:rsid w:val="00876C90"/>
    <w:rsid w:val="00885132"/>
    <w:rsid w:val="008859AA"/>
    <w:rsid w:val="00892B95"/>
    <w:rsid w:val="00893842"/>
    <w:rsid w:val="00897D6C"/>
    <w:rsid w:val="008A26EE"/>
    <w:rsid w:val="008A2F63"/>
    <w:rsid w:val="008A3B0F"/>
    <w:rsid w:val="008B6AD3"/>
    <w:rsid w:val="008B7C44"/>
    <w:rsid w:val="008C5428"/>
    <w:rsid w:val="008D2F7B"/>
    <w:rsid w:val="008E0EAC"/>
    <w:rsid w:val="009012B1"/>
    <w:rsid w:val="009017F1"/>
    <w:rsid w:val="0090644A"/>
    <w:rsid w:val="00910044"/>
    <w:rsid w:val="009122B1"/>
    <w:rsid w:val="00912FD8"/>
    <w:rsid w:val="00913129"/>
    <w:rsid w:val="00917C70"/>
    <w:rsid w:val="009228DF"/>
    <w:rsid w:val="009247D8"/>
    <w:rsid w:val="00924E84"/>
    <w:rsid w:val="00943758"/>
    <w:rsid w:val="00943E53"/>
    <w:rsid w:val="00945CD6"/>
    <w:rsid w:val="00946648"/>
    <w:rsid w:val="009467D0"/>
    <w:rsid w:val="00947473"/>
    <w:rsid w:val="00947FCC"/>
    <w:rsid w:val="00953F34"/>
    <w:rsid w:val="009829F4"/>
    <w:rsid w:val="00985A10"/>
    <w:rsid w:val="00991342"/>
    <w:rsid w:val="009941E2"/>
    <w:rsid w:val="009A26F8"/>
    <w:rsid w:val="009D1920"/>
    <w:rsid w:val="009D1C56"/>
    <w:rsid w:val="009D2DA1"/>
    <w:rsid w:val="009E16E2"/>
    <w:rsid w:val="009E522B"/>
    <w:rsid w:val="009F32A8"/>
    <w:rsid w:val="009F4F1A"/>
    <w:rsid w:val="009F7D96"/>
    <w:rsid w:val="00A061D7"/>
    <w:rsid w:val="00A14702"/>
    <w:rsid w:val="00A163E8"/>
    <w:rsid w:val="00A30E81"/>
    <w:rsid w:val="00A34804"/>
    <w:rsid w:val="00A4209C"/>
    <w:rsid w:val="00A539A7"/>
    <w:rsid w:val="00A67B50"/>
    <w:rsid w:val="00A72A8A"/>
    <w:rsid w:val="00A731E5"/>
    <w:rsid w:val="00A73FC8"/>
    <w:rsid w:val="00A74A23"/>
    <w:rsid w:val="00A91912"/>
    <w:rsid w:val="00A93E6E"/>
    <w:rsid w:val="00A941CF"/>
    <w:rsid w:val="00AA1858"/>
    <w:rsid w:val="00AB0531"/>
    <w:rsid w:val="00AB1F90"/>
    <w:rsid w:val="00AC1F12"/>
    <w:rsid w:val="00AD6CDC"/>
    <w:rsid w:val="00AD7BC2"/>
    <w:rsid w:val="00AE0074"/>
    <w:rsid w:val="00AE2601"/>
    <w:rsid w:val="00B1078B"/>
    <w:rsid w:val="00B10AF7"/>
    <w:rsid w:val="00B15789"/>
    <w:rsid w:val="00B22F6A"/>
    <w:rsid w:val="00B24B51"/>
    <w:rsid w:val="00B31114"/>
    <w:rsid w:val="00B31CA6"/>
    <w:rsid w:val="00B35935"/>
    <w:rsid w:val="00B37E63"/>
    <w:rsid w:val="00B444A2"/>
    <w:rsid w:val="00B51A6E"/>
    <w:rsid w:val="00B5405B"/>
    <w:rsid w:val="00B62CFB"/>
    <w:rsid w:val="00B67175"/>
    <w:rsid w:val="00B7031E"/>
    <w:rsid w:val="00B72D61"/>
    <w:rsid w:val="00B74534"/>
    <w:rsid w:val="00B8231A"/>
    <w:rsid w:val="00B82F19"/>
    <w:rsid w:val="00B949C9"/>
    <w:rsid w:val="00B97290"/>
    <w:rsid w:val="00B97CDA"/>
    <w:rsid w:val="00BA03E3"/>
    <w:rsid w:val="00BA2D9A"/>
    <w:rsid w:val="00BA3126"/>
    <w:rsid w:val="00BA3232"/>
    <w:rsid w:val="00BB55C0"/>
    <w:rsid w:val="00BB6029"/>
    <w:rsid w:val="00BB7D85"/>
    <w:rsid w:val="00BB7EB3"/>
    <w:rsid w:val="00BC0920"/>
    <w:rsid w:val="00BC2A6C"/>
    <w:rsid w:val="00BD2C7C"/>
    <w:rsid w:val="00BD5472"/>
    <w:rsid w:val="00BD5CA1"/>
    <w:rsid w:val="00BE38BB"/>
    <w:rsid w:val="00BE5F7A"/>
    <w:rsid w:val="00BF39F0"/>
    <w:rsid w:val="00BF5332"/>
    <w:rsid w:val="00C05C39"/>
    <w:rsid w:val="00C07991"/>
    <w:rsid w:val="00C11480"/>
    <w:rsid w:val="00C11FDF"/>
    <w:rsid w:val="00C1510E"/>
    <w:rsid w:val="00C22E64"/>
    <w:rsid w:val="00C41CBA"/>
    <w:rsid w:val="00C56429"/>
    <w:rsid w:val="00C572C4"/>
    <w:rsid w:val="00C610B8"/>
    <w:rsid w:val="00C71D17"/>
    <w:rsid w:val="00C731BB"/>
    <w:rsid w:val="00C82146"/>
    <w:rsid w:val="00C87321"/>
    <w:rsid w:val="00C87DB2"/>
    <w:rsid w:val="00C90BD1"/>
    <w:rsid w:val="00C97D86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1448F"/>
    <w:rsid w:val="00D146B6"/>
    <w:rsid w:val="00D16447"/>
    <w:rsid w:val="00D25E22"/>
    <w:rsid w:val="00D40CD7"/>
    <w:rsid w:val="00D4399E"/>
    <w:rsid w:val="00D65D53"/>
    <w:rsid w:val="00D66A44"/>
    <w:rsid w:val="00D73323"/>
    <w:rsid w:val="00D82927"/>
    <w:rsid w:val="00D83EC8"/>
    <w:rsid w:val="00D8764B"/>
    <w:rsid w:val="00DA7C4C"/>
    <w:rsid w:val="00DB1DF5"/>
    <w:rsid w:val="00DB4D6B"/>
    <w:rsid w:val="00DB7ABE"/>
    <w:rsid w:val="00DC2302"/>
    <w:rsid w:val="00DD3C53"/>
    <w:rsid w:val="00DD42B3"/>
    <w:rsid w:val="00DE50C1"/>
    <w:rsid w:val="00DF2547"/>
    <w:rsid w:val="00E032BD"/>
    <w:rsid w:val="00E04378"/>
    <w:rsid w:val="00E058E1"/>
    <w:rsid w:val="00E138E0"/>
    <w:rsid w:val="00E16146"/>
    <w:rsid w:val="00E16F79"/>
    <w:rsid w:val="00E30B21"/>
    <w:rsid w:val="00E311F0"/>
    <w:rsid w:val="00E3132E"/>
    <w:rsid w:val="00E34445"/>
    <w:rsid w:val="00E36EA0"/>
    <w:rsid w:val="00E4232D"/>
    <w:rsid w:val="00E55214"/>
    <w:rsid w:val="00E60F89"/>
    <w:rsid w:val="00E61F30"/>
    <w:rsid w:val="00E6336F"/>
    <w:rsid w:val="00E657E1"/>
    <w:rsid w:val="00E67DF0"/>
    <w:rsid w:val="00E7274C"/>
    <w:rsid w:val="00E74E00"/>
    <w:rsid w:val="00E75C57"/>
    <w:rsid w:val="00E76A4E"/>
    <w:rsid w:val="00E841BF"/>
    <w:rsid w:val="00E86F85"/>
    <w:rsid w:val="00E9626F"/>
    <w:rsid w:val="00EA7F87"/>
    <w:rsid w:val="00EB35DC"/>
    <w:rsid w:val="00EC40AD"/>
    <w:rsid w:val="00ED056F"/>
    <w:rsid w:val="00ED2B7A"/>
    <w:rsid w:val="00ED30D6"/>
    <w:rsid w:val="00ED429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646B9"/>
    <w:rsid w:val="00F70485"/>
    <w:rsid w:val="00F70E08"/>
    <w:rsid w:val="00F75E05"/>
    <w:rsid w:val="00F77ABD"/>
    <w:rsid w:val="00F8225E"/>
    <w:rsid w:val="00F86418"/>
    <w:rsid w:val="00F9183F"/>
    <w:rsid w:val="00F9297B"/>
    <w:rsid w:val="00F9532E"/>
    <w:rsid w:val="00FA0BB3"/>
    <w:rsid w:val="00FA2BB3"/>
    <w:rsid w:val="00FA55CE"/>
    <w:rsid w:val="00FA560C"/>
    <w:rsid w:val="00FA6611"/>
    <w:rsid w:val="00FC491F"/>
    <w:rsid w:val="00FD350A"/>
    <w:rsid w:val="00FD355E"/>
    <w:rsid w:val="00FD5A11"/>
    <w:rsid w:val="00FE3A8D"/>
    <w:rsid w:val="00FF16FC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6374-8F86-4071-9075-BDD770A3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985</TotalTime>
  <Pages>10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проверка</cp:lastModifiedBy>
  <cp:revision>75</cp:revision>
  <cp:lastPrinted>2024-12-20T08:08:00Z</cp:lastPrinted>
  <dcterms:created xsi:type="dcterms:W3CDTF">2024-05-27T08:15:00Z</dcterms:created>
  <dcterms:modified xsi:type="dcterms:W3CDTF">2025-03-20T06:57:00Z</dcterms:modified>
</cp:coreProperties>
</file>